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9B512" w14:textId="77777777" w:rsidR="00775C25" w:rsidRDefault="00775C25" w:rsidP="00775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BYNCHESTER</w:t>
      </w:r>
      <w:r>
        <w:rPr>
          <w:rFonts w:ascii="Times New Roman" w:hAnsi="Times New Roman" w:cs="Times New Roman"/>
        </w:rPr>
        <w:t xml:space="preserve">     (fl.1483)</w:t>
      </w:r>
    </w:p>
    <w:p w14:paraId="33B462F5" w14:textId="77777777" w:rsidR="00775C25" w:rsidRDefault="00775C25" w:rsidP="00775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Esquire.</w:t>
      </w:r>
    </w:p>
    <w:p w14:paraId="2A452EBE" w14:textId="77777777" w:rsidR="00775C25" w:rsidRDefault="00775C25" w:rsidP="00775C25">
      <w:pPr>
        <w:rPr>
          <w:rFonts w:ascii="Times New Roman" w:hAnsi="Times New Roman" w:cs="Times New Roman"/>
        </w:rPr>
      </w:pPr>
    </w:p>
    <w:p w14:paraId="3B1EEB6B" w14:textId="77777777" w:rsidR="00775C25" w:rsidRDefault="00775C25" w:rsidP="00775C25">
      <w:pPr>
        <w:rPr>
          <w:rFonts w:ascii="Times New Roman" w:hAnsi="Times New Roman" w:cs="Times New Roman"/>
        </w:rPr>
      </w:pPr>
    </w:p>
    <w:p w14:paraId="2C3A2AC9" w14:textId="77777777" w:rsidR="00775C25" w:rsidRDefault="00775C25" w:rsidP="00775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2 Joan, widow of Henry Upton of London, gentleman.</w:t>
      </w:r>
    </w:p>
    <w:p w14:paraId="4E881C5D" w14:textId="77777777" w:rsidR="00775C25" w:rsidRDefault="00775C25" w:rsidP="00775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(http://aalt.law.uh.edu/Indices/CP40Indices/CP40no883Pl.htm )</w:t>
      </w:r>
    </w:p>
    <w:p w14:paraId="56B4F03A" w14:textId="77777777" w:rsidR="00775C25" w:rsidRDefault="00775C25" w:rsidP="00775C25">
      <w:pPr>
        <w:rPr>
          <w:rFonts w:ascii="Times New Roman" w:hAnsi="Times New Roman" w:cs="Times New Roman"/>
        </w:rPr>
      </w:pPr>
    </w:p>
    <w:p w14:paraId="7670D61B" w14:textId="77777777" w:rsidR="00775C25" w:rsidRDefault="00775C25" w:rsidP="00775C25">
      <w:pPr>
        <w:rPr>
          <w:rFonts w:ascii="Times New Roman" w:hAnsi="Times New Roman" w:cs="Times New Roman"/>
        </w:rPr>
      </w:pPr>
    </w:p>
    <w:p w14:paraId="61D2BF5F" w14:textId="77777777" w:rsidR="00775C25" w:rsidRDefault="00775C25" w:rsidP="00775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They made a plaint of debt against Gilbert Cays of London, tailor(q.v.),</w:t>
      </w:r>
    </w:p>
    <w:p w14:paraId="6D047933" w14:textId="77777777" w:rsidR="00775C25" w:rsidRDefault="00775C25" w:rsidP="00775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as the administrator of Richard </w:t>
      </w:r>
      <w:proofErr w:type="spellStart"/>
      <w:r>
        <w:rPr>
          <w:rFonts w:ascii="Times New Roman" w:hAnsi="Times New Roman" w:cs="Times New Roman"/>
        </w:rPr>
        <w:t>Hewet</w:t>
      </w:r>
      <w:proofErr w:type="spellEnd"/>
      <w:r>
        <w:rPr>
          <w:rFonts w:ascii="Times New Roman" w:hAnsi="Times New Roman" w:cs="Times New Roman"/>
        </w:rPr>
        <w:t xml:space="preserve"> of London, chaplain(q.v.).</w:t>
      </w:r>
    </w:p>
    <w:p w14:paraId="5FAA83A0" w14:textId="77777777" w:rsidR="00775C25" w:rsidRDefault="00775C25" w:rsidP="00775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(ibid.) </w:t>
      </w:r>
    </w:p>
    <w:p w14:paraId="2B8872C2" w14:textId="77777777" w:rsidR="00775C25" w:rsidRDefault="00775C25" w:rsidP="00775C25">
      <w:pPr>
        <w:rPr>
          <w:rFonts w:ascii="Times New Roman" w:hAnsi="Times New Roman" w:cs="Times New Roman"/>
        </w:rPr>
      </w:pPr>
    </w:p>
    <w:p w14:paraId="2CA749F4" w14:textId="77777777" w:rsidR="00775C25" w:rsidRDefault="00775C25" w:rsidP="00775C25">
      <w:pPr>
        <w:rPr>
          <w:rFonts w:ascii="Times New Roman" w:hAnsi="Times New Roman" w:cs="Times New Roman"/>
        </w:rPr>
      </w:pPr>
    </w:p>
    <w:p w14:paraId="28CCE870" w14:textId="77777777" w:rsidR="00775C25" w:rsidRDefault="00775C25" w:rsidP="00775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June 2019</w:t>
      </w:r>
    </w:p>
    <w:p w14:paraId="5164DF34" w14:textId="77777777" w:rsidR="006B2F86" w:rsidRPr="00E71FC3" w:rsidRDefault="00775C2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F9109" w14:textId="77777777" w:rsidR="00775C25" w:rsidRDefault="00775C25" w:rsidP="00E71FC3">
      <w:r>
        <w:separator/>
      </w:r>
    </w:p>
  </w:endnote>
  <w:endnote w:type="continuationSeparator" w:id="0">
    <w:p w14:paraId="57F90EF3" w14:textId="77777777" w:rsidR="00775C25" w:rsidRDefault="00775C2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E9F1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3C1A8" w14:textId="77777777" w:rsidR="00775C25" w:rsidRDefault="00775C25" w:rsidP="00E71FC3">
      <w:r>
        <w:separator/>
      </w:r>
    </w:p>
  </w:footnote>
  <w:footnote w:type="continuationSeparator" w:id="0">
    <w:p w14:paraId="22886BDF" w14:textId="77777777" w:rsidR="00775C25" w:rsidRDefault="00775C2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25"/>
    <w:rsid w:val="001A7C09"/>
    <w:rsid w:val="00577BD5"/>
    <w:rsid w:val="00656CBA"/>
    <w:rsid w:val="006A1F77"/>
    <w:rsid w:val="00733BE7"/>
    <w:rsid w:val="00775C2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591F"/>
  <w15:chartTrackingRefBased/>
  <w15:docId w15:val="{6D9BD0A4-AD8A-460F-863F-2739F59B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2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2019-06-09T18:28:00Z</dcterms:created>
  <dcterms:modified xsi:type="dcterms:W3CDTF">2019-06-09T18:29:00Z</dcterms:modified>
</cp:coreProperties>
</file>