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2E" w:rsidRDefault="003F5C2E" w:rsidP="003F5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BYNDER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3F5C2E" w:rsidRDefault="003F5C2E" w:rsidP="003F5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Eastry</w:t>
      </w:r>
      <w:proofErr w:type="spellEnd"/>
      <w:r>
        <w:rPr>
          <w:rFonts w:ascii="Times New Roman" w:hAnsi="Times New Roman" w:cs="Times New Roman"/>
        </w:rPr>
        <w:t>, Kent. Husbandman.</w:t>
      </w:r>
    </w:p>
    <w:p w:rsidR="003F5C2E" w:rsidRDefault="003F5C2E" w:rsidP="003F5C2E">
      <w:pPr>
        <w:rPr>
          <w:rFonts w:ascii="Times New Roman" w:hAnsi="Times New Roman" w:cs="Times New Roman"/>
        </w:rPr>
      </w:pPr>
    </w:p>
    <w:p w:rsidR="003F5C2E" w:rsidRDefault="003F5C2E" w:rsidP="003F5C2E">
      <w:pPr>
        <w:rPr>
          <w:rFonts w:ascii="Times New Roman" w:hAnsi="Times New Roman" w:cs="Times New Roman"/>
        </w:rPr>
      </w:pPr>
    </w:p>
    <w:p w:rsidR="003F5C2E" w:rsidRDefault="003F5C2E" w:rsidP="003F5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Lawrence </w:t>
      </w:r>
      <w:proofErr w:type="spellStart"/>
      <w:r>
        <w:rPr>
          <w:rFonts w:ascii="Times New Roman" w:hAnsi="Times New Roman" w:cs="Times New Roman"/>
        </w:rPr>
        <w:t>Coudy</w:t>
      </w:r>
      <w:proofErr w:type="spellEnd"/>
      <w:r>
        <w:rPr>
          <w:rFonts w:ascii="Times New Roman" w:hAnsi="Times New Roman" w:cs="Times New Roman"/>
        </w:rPr>
        <w:t>(q.v.) brought a plaint of debt against him.</w:t>
      </w:r>
    </w:p>
    <w:p w:rsidR="003F5C2E" w:rsidRDefault="003F5C2E" w:rsidP="003F5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3F5C2E" w:rsidRDefault="003F5C2E" w:rsidP="003F5C2E">
      <w:pPr>
        <w:rPr>
          <w:rFonts w:ascii="Times New Roman" w:hAnsi="Times New Roman" w:cs="Times New Roman"/>
        </w:rPr>
      </w:pPr>
    </w:p>
    <w:p w:rsidR="003F5C2E" w:rsidRDefault="003F5C2E" w:rsidP="003F5C2E">
      <w:pPr>
        <w:rPr>
          <w:rFonts w:ascii="Times New Roman" w:hAnsi="Times New Roman" w:cs="Times New Roman"/>
        </w:rPr>
      </w:pPr>
    </w:p>
    <w:p w:rsidR="006B2F86" w:rsidRPr="00E71FC3" w:rsidRDefault="003F5C2E" w:rsidP="003F5C2E">
      <w:pPr>
        <w:pStyle w:val="NoSpacing"/>
      </w:pPr>
      <w:r>
        <w:t>3 August 2017</w:t>
      </w: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C2E" w:rsidRDefault="003F5C2E" w:rsidP="00E71FC3">
      <w:r>
        <w:separator/>
      </w:r>
    </w:p>
  </w:endnote>
  <w:endnote w:type="continuationSeparator" w:id="0">
    <w:p w:rsidR="003F5C2E" w:rsidRDefault="003F5C2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C2E" w:rsidRDefault="003F5C2E" w:rsidP="00E71FC3">
      <w:r>
        <w:separator/>
      </w:r>
    </w:p>
  </w:footnote>
  <w:footnote w:type="continuationSeparator" w:id="0">
    <w:p w:rsidR="003F5C2E" w:rsidRDefault="003F5C2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2E"/>
    <w:rsid w:val="001A7C09"/>
    <w:rsid w:val="003F5C2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70CC9-73FD-4ECD-98A6-26E3985A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C2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2017-08-06T20:34:00Z</dcterms:created>
  <dcterms:modified xsi:type="dcterms:W3CDTF">2017-08-06T20:34:00Z</dcterms:modified>
</cp:coreProperties>
</file>