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D4" w:rsidRDefault="00D10ED4" w:rsidP="00D10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BYNDFORD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D10ED4" w:rsidRDefault="00D10ED4" w:rsidP="00D10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Willesden, Middlesex. Husbandman.</w:t>
      </w:r>
    </w:p>
    <w:p w:rsidR="00D10ED4" w:rsidRDefault="00D10ED4" w:rsidP="00D10ED4">
      <w:pPr>
        <w:rPr>
          <w:rFonts w:ascii="Times New Roman" w:hAnsi="Times New Roman" w:cs="Times New Roman"/>
        </w:rPr>
      </w:pPr>
    </w:p>
    <w:p w:rsidR="00D10ED4" w:rsidRDefault="00D10ED4" w:rsidP="00D10ED4">
      <w:pPr>
        <w:rPr>
          <w:rFonts w:ascii="Times New Roman" w:hAnsi="Times New Roman" w:cs="Times New Roman"/>
        </w:rPr>
      </w:pPr>
    </w:p>
    <w:p w:rsidR="00D10ED4" w:rsidRDefault="00D10ED4" w:rsidP="00D10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Cossale</w:t>
      </w:r>
      <w:proofErr w:type="spellEnd"/>
      <w:r>
        <w:rPr>
          <w:rFonts w:ascii="Times New Roman" w:hAnsi="Times New Roman" w:cs="Times New Roman"/>
        </w:rPr>
        <w:t xml:space="preserve"> of London, butcher(q.v.), and William </w:t>
      </w:r>
      <w:proofErr w:type="spellStart"/>
      <w:r>
        <w:rPr>
          <w:rFonts w:ascii="Times New Roman" w:hAnsi="Times New Roman" w:cs="Times New Roman"/>
        </w:rPr>
        <w:t>Norhampton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D10ED4" w:rsidRDefault="00D10ED4" w:rsidP="00D10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Coventry(q.v.) made a plaint of debt against him.</w:t>
      </w:r>
    </w:p>
    <w:p w:rsidR="00D10ED4" w:rsidRDefault="00D10ED4" w:rsidP="00D10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A564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D10ED4" w:rsidRDefault="00D10ED4" w:rsidP="00D10ED4">
      <w:pPr>
        <w:rPr>
          <w:rFonts w:ascii="Times New Roman" w:hAnsi="Times New Roman" w:cs="Times New Roman"/>
        </w:rPr>
      </w:pPr>
    </w:p>
    <w:p w:rsidR="00D10ED4" w:rsidRDefault="00D10ED4" w:rsidP="00D10ED4">
      <w:pPr>
        <w:rPr>
          <w:rFonts w:ascii="Times New Roman" w:hAnsi="Times New Roman" w:cs="Times New Roman"/>
        </w:rPr>
      </w:pPr>
    </w:p>
    <w:p w:rsidR="00D10ED4" w:rsidRDefault="00D10ED4" w:rsidP="00D10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July 2017</w:t>
      </w:r>
    </w:p>
    <w:p w:rsidR="006B2F86" w:rsidRPr="00E71FC3" w:rsidRDefault="00D10E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ED4" w:rsidRDefault="00D10ED4" w:rsidP="00E71FC3">
      <w:r>
        <w:separator/>
      </w:r>
    </w:p>
  </w:endnote>
  <w:endnote w:type="continuationSeparator" w:id="0">
    <w:p w:rsidR="00D10ED4" w:rsidRDefault="00D10ED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ED4" w:rsidRDefault="00D10ED4" w:rsidP="00E71FC3">
      <w:r>
        <w:separator/>
      </w:r>
    </w:p>
  </w:footnote>
  <w:footnote w:type="continuationSeparator" w:id="0">
    <w:p w:rsidR="00D10ED4" w:rsidRDefault="00D10ED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D4"/>
    <w:rsid w:val="001A7C09"/>
    <w:rsid w:val="00577BD5"/>
    <w:rsid w:val="00656CBA"/>
    <w:rsid w:val="006A1F77"/>
    <w:rsid w:val="00733BE7"/>
    <w:rsid w:val="00AB52E8"/>
    <w:rsid w:val="00B16D3F"/>
    <w:rsid w:val="00BB41AC"/>
    <w:rsid w:val="00D10ED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44A67-5BB9-4217-98FB-D5B6C8EE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ED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10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2017-08-04T19:00:00Z</dcterms:created>
  <dcterms:modified xsi:type="dcterms:W3CDTF">2017-08-04T19:08:00Z</dcterms:modified>
</cp:coreProperties>
</file>