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7543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BYNE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30086B79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FDC85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BB2CE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Jun.1478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pardoned, as late collector of customs and subsidies in the ports of </w:t>
      </w:r>
    </w:p>
    <w:p w14:paraId="77577687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Plymouth and Fowey, of all offences committed and all fines etc. due.</w:t>
      </w:r>
    </w:p>
    <w:p w14:paraId="716B163F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p.101)</w:t>
      </w:r>
    </w:p>
    <w:p w14:paraId="34415CCF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236A8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47B37B" w14:textId="77777777" w:rsidR="00FE32AE" w:rsidRDefault="00FE32AE" w:rsidP="00FE32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March 2021</w:t>
      </w:r>
    </w:p>
    <w:p w14:paraId="2EE8E1B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CFF0" w14:textId="77777777" w:rsidR="00FE32AE" w:rsidRDefault="00FE32AE" w:rsidP="009139A6">
      <w:r>
        <w:separator/>
      </w:r>
    </w:p>
  </w:endnote>
  <w:endnote w:type="continuationSeparator" w:id="0">
    <w:p w14:paraId="5F166F2F" w14:textId="77777777" w:rsidR="00FE32AE" w:rsidRDefault="00FE32A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C64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F34C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6A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C755" w14:textId="77777777" w:rsidR="00FE32AE" w:rsidRDefault="00FE32AE" w:rsidP="009139A6">
      <w:r>
        <w:separator/>
      </w:r>
    </w:p>
  </w:footnote>
  <w:footnote w:type="continuationSeparator" w:id="0">
    <w:p w14:paraId="226AC43C" w14:textId="77777777" w:rsidR="00FE32AE" w:rsidRDefault="00FE32A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C9A5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488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3D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AE"/>
    <w:rsid w:val="000666E0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80E2"/>
  <w15:chartTrackingRefBased/>
  <w15:docId w15:val="{A9DA7097-ED3E-408E-934B-D804DD7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2021-03-25T21:31:00Z</dcterms:created>
  <dcterms:modified xsi:type="dcterms:W3CDTF">2021-03-25T21:31:00Z</dcterms:modified>
</cp:coreProperties>
</file>