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7F53" w14:textId="77777777" w:rsidR="007950EE" w:rsidRDefault="007950EE" w:rsidP="007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BYNFORD</w:t>
      </w:r>
      <w:r>
        <w:rPr>
          <w:rFonts w:ascii="Times New Roman" w:hAnsi="Times New Roman" w:cs="Times New Roman"/>
        </w:rPr>
        <w:t xml:space="preserve">      (fl.1483)</w:t>
      </w:r>
    </w:p>
    <w:p w14:paraId="45896D97" w14:textId="77777777" w:rsidR="007950EE" w:rsidRDefault="007950EE" w:rsidP="007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Willesden, Middlesex. Husbandman.</w:t>
      </w:r>
    </w:p>
    <w:p w14:paraId="443E1CE9" w14:textId="77777777" w:rsidR="007950EE" w:rsidRDefault="007950EE" w:rsidP="007950EE">
      <w:pPr>
        <w:rPr>
          <w:rFonts w:ascii="Times New Roman" w:hAnsi="Times New Roman" w:cs="Times New Roman"/>
        </w:rPr>
      </w:pPr>
    </w:p>
    <w:p w14:paraId="1DE7F56E" w14:textId="77777777" w:rsidR="007950EE" w:rsidRDefault="007950EE" w:rsidP="007950EE">
      <w:pPr>
        <w:rPr>
          <w:rFonts w:ascii="Times New Roman" w:hAnsi="Times New Roman" w:cs="Times New Roman"/>
        </w:rPr>
      </w:pPr>
    </w:p>
    <w:p w14:paraId="66BF4E2E" w14:textId="77777777" w:rsidR="007950EE" w:rsidRDefault="007950EE" w:rsidP="007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Cossale</w:t>
      </w:r>
      <w:proofErr w:type="spellEnd"/>
      <w:r>
        <w:rPr>
          <w:rFonts w:ascii="Times New Roman" w:hAnsi="Times New Roman" w:cs="Times New Roman"/>
        </w:rPr>
        <w:t xml:space="preserve"> of London, butcher(q.v.), and William </w:t>
      </w:r>
      <w:proofErr w:type="spellStart"/>
      <w:r>
        <w:rPr>
          <w:rFonts w:ascii="Times New Roman" w:hAnsi="Times New Roman" w:cs="Times New Roman"/>
        </w:rPr>
        <w:t>Norhampton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54273704" w14:textId="77777777" w:rsidR="007950EE" w:rsidRDefault="007950EE" w:rsidP="007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Coventry(q.v.) brought a plaint of debt against him.</w:t>
      </w:r>
    </w:p>
    <w:p w14:paraId="7F767B67" w14:textId="77777777" w:rsidR="007950EE" w:rsidRDefault="007950EE" w:rsidP="007950E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7F690E48" w14:textId="77777777" w:rsidR="007950EE" w:rsidRDefault="007950EE" w:rsidP="007950EE">
      <w:pPr>
        <w:rPr>
          <w:rFonts w:ascii="Times New Roman" w:hAnsi="Times New Roman" w:cs="Times New Roman"/>
        </w:rPr>
      </w:pPr>
    </w:p>
    <w:p w14:paraId="7C55E7B3" w14:textId="77777777" w:rsidR="007950EE" w:rsidRDefault="007950EE" w:rsidP="007950EE">
      <w:pPr>
        <w:rPr>
          <w:rFonts w:ascii="Times New Roman" w:hAnsi="Times New Roman" w:cs="Times New Roman"/>
        </w:rPr>
      </w:pPr>
    </w:p>
    <w:p w14:paraId="06A6AE80" w14:textId="77777777" w:rsidR="007950EE" w:rsidRDefault="007950EE" w:rsidP="007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September 2019</w:t>
      </w:r>
    </w:p>
    <w:p w14:paraId="137DAF15" w14:textId="77777777" w:rsidR="006B2F86" w:rsidRPr="00E71FC3" w:rsidRDefault="007950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CB7F" w14:textId="77777777" w:rsidR="007950EE" w:rsidRDefault="007950EE" w:rsidP="00E71FC3">
      <w:r>
        <w:separator/>
      </w:r>
    </w:p>
  </w:endnote>
  <w:endnote w:type="continuationSeparator" w:id="0">
    <w:p w14:paraId="51A053B0" w14:textId="77777777" w:rsidR="007950EE" w:rsidRDefault="007950E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0CC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6A75" w14:textId="77777777" w:rsidR="007950EE" w:rsidRDefault="007950EE" w:rsidP="00E71FC3">
      <w:r>
        <w:separator/>
      </w:r>
    </w:p>
  </w:footnote>
  <w:footnote w:type="continuationSeparator" w:id="0">
    <w:p w14:paraId="1FD3437B" w14:textId="77777777" w:rsidR="007950EE" w:rsidRDefault="007950E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EE"/>
    <w:rsid w:val="001A7C09"/>
    <w:rsid w:val="00577BD5"/>
    <w:rsid w:val="00656CBA"/>
    <w:rsid w:val="006A1F77"/>
    <w:rsid w:val="00733BE7"/>
    <w:rsid w:val="007950E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EB99"/>
  <w15:chartTrackingRefBased/>
  <w15:docId w15:val="{41E6FF2B-887D-49CF-A1BC-53377CB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50E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2019-10-15T20:00:00Z</dcterms:created>
  <dcterms:modified xsi:type="dcterms:W3CDTF">2019-10-15T20:00:00Z</dcterms:modified>
</cp:coreProperties>
</file>