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C6D3" w14:textId="698CBC9B" w:rsidR="00BA00AB" w:rsidRDefault="00FF4DB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Stephen BYNG</w:t>
      </w:r>
      <w:r>
        <w:rPr>
          <w:rFonts w:cs="Times New Roman"/>
          <w:szCs w:val="24"/>
        </w:rPr>
        <w:t xml:space="preserve">       (fl.1500)</w:t>
      </w:r>
    </w:p>
    <w:p w14:paraId="5EB0499C" w14:textId="00F92909" w:rsidR="00FF4DB2" w:rsidRDefault="00FF4DB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Canterbury.</w:t>
      </w:r>
    </w:p>
    <w:p w14:paraId="50CA16E4" w14:textId="77777777" w:rsidR="00FF4DB2" w:rsidRDefault="00FF4DB2" w:rsidP="009139A6">
      <w:pPr>
        <w:pStyle w:val="NoSpacing"/>
        <w:rPr>
          <w:rFonts w:cs="Times New Roman"/>
          <w:szCs w:val="24"/>
        </w:rPr>
      </w:pPr>
    </w:p>
    <w:p w14:paraId="003DB17D" w14:textId="77777777" w:rsidR="00FF4DB2" w:rsidRDefault="00FF4DB2" w:rsidP="009139A6">
      <w:pPr>
        <w:pStyle w:val="NoSpacing"/>
        <w:rPr>
          <w:rFonts w:cs="Times New Roman"/>
          <w:szCs w:val="24"/>
        </w:rPr>
      </w:pPr>
    </w:p>
    <w:p w14:paraId="696CD7C2" w14:textId="265ACB78" w:rsidR="00FF4DB2" w:rsidRDefault="00FF4DB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1500</w:t>
      </w:r>
      <w:r>
        <w:rPr>
          <w:rFonts w:cs="Times New Roman"/>
          <w:szCs w:val="24"/>
        </w:rPr>
        <w:tab/>
        <w:t>He made his Will.</w:t>
      </w:r>
    </w:p>
    <w:p w14:paraId="221A4361" w14:textId="182FDBCB" w:rsidR="00FF4DB2" w:rsidRDefault="00FF4DB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(UK</w:t>
      </w:r>
      <w:r w:rsidR="006D74D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Extracted Probate Records</w:t>
      </w:r>
      <w:r w:rsidR="006D74D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1269-1975)</w:t>
      </w:r>
    </w:p>
    <w:p w14:paraId="22C9E71F" w14:textId="77777777" w:rsidR="00FF4DB2" w:rsidRDefault="00FF4DB2" w:rsidP="009139A6">
      <w:pPr>
        <w:pStyle w:val="NoSpacing"/>
        <w:rPr>
          <w:rFonts w:cs="Times New Roman"/>
          <w:szCs w:val="24"/>
        </w:rPr>
      </w:pPr>
    </w:p>
    <w:p w14:paraId="3F719A7C" w14:textId="77777777" w:rsidR="00FF4DB2" w:rsidRDefault="00FF4DB2" w:rsidP="009139A6">
      <w:pPr>
        <w:pStyle w:val="NoSpacing"/>
        <w:rPr>
          <w:rFonts w:cs="Times New Roman"/>
          <w:szCs w:val="24"/>
        </w:rPr>
      </w:pPr>
    </w:p>
    <w:p w14:paraId="331CC9CC" w14:textId="0F940342" w:rsidR="00FF4DB2" w:rsidRPr="00FF4DB2" w:rsidRDefault="00FF4DB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October 2023</w:t>
      </w:r>
    </w:p>
    <w:sectPr w:rsidR="00FF4DB2" w:rsidRPr="00FF4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8FAA" w14:textId="77777777" w:rsidR="00FF4DB2" w:rsidRDefault="00FF4DB2" w:rsidP="009139A6">
      <w:r>
        <w:separator/>
      </w:r>
    </w:p>
  </w:endnote>
  <w:endnote w:type="continuationSeparator" w:id="0">
    <w:p w14:paraId="5B9BF13F" w14:textId="77777777" w:rsidR="00FF4DB2" w:rsidRDefault="00FF4D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9B4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41F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0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4AB2" w14:textId="77777777" w:rsidR="00FF4DB2" w:rsidRDefault="00FF4DB2" w:rsidP="009139A6">
      <w:r>
        <w:separator/>
      </w:r>
    </w:p>
  </w:footnote>
  <w:footnote w:type="continuationSeparator" w:id="0">
    <w:p w14:paraId="3CCB965E" w14:textId="77777777" w:rsidR="00FF4DB2" w:rsidRDefault="00FF4D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F1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35A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2"/>
    <w:rsid w:val="000666E0"/>
    <w:rsid w:val="002510B7"/>
    <w:rsid w:val="005C130B"/>
    <w:rsid w:val="006D74D4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BE7B"/>
  <w15:chartTrackingRefBased/>
  <w15:docId w15:val="{F15FEC2C-0262-4447-A77D-1509FEA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2023-10-10T20:30:00Z</dcterms:created>
  <dcterms:modified xsi:type="dcterms:W3CDTF">2023-10-10T20:35:00Z</dcterms:modified>
</cp:coreProperties>
</file>