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E6" w:rsidRDefault="00BA75E6" w:rsidP="00BA75E6">
      <w:pPr>
        <w:pStyle w:val="NoSpacing"/>
      </w:pPr>
      <w:r>
        <w:rPr>
          <w:u w:val="single"/>
        </w:rPr>
        <w:t>Peter BYNHAM</w:t>
      </w:r>
      <w:r w:rsidR="005A27FC">
        <w:rPr>
          <w:u w:val="single"/>
        </w:rPr>
        <w:t xml:space="preserve"> (</w:t>
      </w:r>
      <w:proofErr w:type="gramStart"/>
      <w:r w:rsidR="005A27FC">
        <w:rPr>
          <w:u w:val="single"/>
        </w:rPr>
        <w:t>BYNNAM)</w:t>
      </w:r>
      <w:r>
        <w:t xml:space="preserve">   </w:t>
      </w:r>
      <w:proofErr w:type="gramEnd"/>
      <w:r>
        <w:t xml:space="preserve">     (fl.1436)</w:t>
      </w:r>
    </w:p>
    <w:p w:rsidR="00BA75E6" w:rsidRDefault="00BA75E6" w:rsidP="00BA75E6">
      <w:pPr>
        <w:pStyle w:val="NoSpacing"/>
      </w:pPr>
      <w:r>
        <w:t xml:space="preserve">of the Order of </w:t>
      </w:r>
      <w:proofErr w:type="spellStart"/>
      <w:proofErr w:type="gramStart"/>
      <w:r>
        <w:t>St.Francis</w:t>
      </w:r>
      <w:proofErr w:type="spellEnd"/>
      <w:proofErr w:type="gramEnd"/>
      <w:r>
        <w:t xml:space="preserve"> in the convent of Plymouth.</w:t>
      </w:r>
    </w:p>
    <w:p w:rsidR="00BA75E6" w:rsidRDefault="00BA75E6" w:rsidP="00BA75E6">
      <w:pPr>
        <w:pStyle w:val="NoSpacing"/>
      </w:pPr>
    </w:p>
    <w:p w:rsidR="00BA75E6" w:rsidRDefault="00BA75E6" w:rsidP="00BA75E6">
      <w:pPr>
        <w:pStyle w:val="NoSpacing"/>
      </w:pPr>
    </w:p>
    <w:p w:rsidR="00BA75E6" w:rsidRDefault="00BA75E6" w:rsidP="00BA75E6">
      <w:pPr>
        <w:pStyle w:val="NoSpacing"/>
      </w:pPr>
      <w:r>
        <w:t>22 Sep.1436</w:t>
      </w:r>
      <w:r>
        <w:tab/>
        <w:t xml:space="preserve">He was ordained subdeacon in </w:t>
      </w:r>
      <w:proofErr w:type="spellStart"/>
      <w:r>
        <w:t>Chudleigh</w:t>
      </w:r>
      <w:proofErr w:type="spellEnd"/>
      <w:r>
        <w:t xml:space="preserve"> parish church, Devon,</w:t>
      </w:r>
    </w:p>
    <w:p w:rsidR="00BA75E6" w:rsidRDefault="00BA75E6" w:rsidP="00BA75E6">
      <w:pPr>
        <w:pStyle w:val="NoSpacing"/>
      </w:pPr>
      <w:r>
        <w:tab/>
      </w:r>
      <w:r>
        <w:tab/>
        <w:t>by the Bishop.</w:t>
      </w:r>
    </w:p>
    <w:p w:rsidR="006F0869" w:rsidRDefault="00BA75E6" w:rsidP="006F0869">
      <w:pPr>
        <w:pStyle w:val="NoSpacing"/>
      </w:pPr>
      <w:r>
        <w:tab/>
      </w:r>
      <w:r>
        <w:tab/>
        <w:t>(“Register of Edmund Lacy, Bishop of Exeter 1420-55 part 4 p.161)</w:t>
      </w:r>
    </w:p>
    <w:p w:rsidR="006F0869" w:rsidRDefault="006F0869" w:rsidP="006F0869">
      <w:pPr>
        <w:pStyle w:val="NoSpacing"/>
      </w:pPr>
      <w:r>
        <w:t>21 Dec.1437</w:t>
      </w:r>
      <w:r>
        <w:tab/>
        <w:t xml:space="preserve">He was ordained deacon in </w:t>
      </w:r>
      <w:proofErr w:type="spellStart"/>
      <w:r>
        <w:t>Chudleigh</w:t>
      </w:r>
      <w:proofErr w:type="spellEnd"/>
      <w:r>
        <w:t xml:space="preserve"> Parish Church by the Bishop.</w:t>
      </w:r>
    </w:p>
    <w:p w:rsidR="006F0869" w:rsidRDefault="006F0869" w:rsidP="006F0869">
      <w:pPr>
        <w:pStyle w:val="NoSpacing"/>
      </w:pPr>
      <w:r>
        <w:tab/>
      </w:r>
      <w:r>
        <w:tab/>
        <w:t>(ibid. p.164)</w:t>
      </w:r>
    </w:p>
    <w:p w:rsidR="005A27FC" w:rsidRDefault="005A27FC" w:rsidP="006F0869">
      <w:pPr>
        <w:pStyle w:val="NoSpacing"/>
      </w:pPr>
      <w:r>
        <w:t xml:space="preserve">  7 Jun</w:t>
      </w:r>
      <w:r>
        <w:t>.</w:t>
      </w:r>
      <w:r>
        <w:tab/>
        <w:t>1438</w:t>
      </w:r>
      <w:r>
        <w:tab/>
        <w:t>He was ordained priest</w:t>
      </w:r>
      <w:r>
        <w:t xml:space="preserve"> in the same place by the Bishop. (ibid.p.167)</w:t>
      </w:r>
    </w:p>
    <w:p w:rsidR="00BA75E6" w:rsidRDefault="00BA75E6" w:rsidP="00BA75E6">
      <w:pPr>
        <w:pStyle w:val="NoSpacing"/>
      </w:pPr>
    </w:p>
    <w:p w:rsidR="006B2F86" w:rsidRDefault="005A27FC" w:rsidP="00BA75E6">
      <w:pPr>
        <w:pStyle w:val="NoSpacing"/>
      </w:pPr>
    </w:p>
    <w:p w:rsidR="006F0869" w:rsidRDefault="006F0869" w:rsidP="00BA75E6">
      <w:pPr>
        <w:pStyle w:val="NoSpacing"/>
      </w:pPr>
      <w:r>
        <w:t>25 January 2017</w:t>
      </w:r>
    </w:p>
    <w:p w:rsidR="005A27FC" w:rsidRPr="00BA75E6" w:rsidRDefault="005A27FC" w:rsidP="00BA75E6">
      <w:pPr>
        <w:pStyle w:val="NoSpacing"/>
      </w:pPr>
      <w:r>
        <w:t>16 February 2017</w:t>
      </w:r>
      <w:bookmarkStart w:id="0" w:name="_GoBack"/>
      <w:bookmarkEnd w:id="0"/>
    </w:p>
    <w:sectPr w:rsidR="005A27FC" w:rsidRPr="00BA75E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E6" w:rsidRDefault="00BA75E6" w:rsidP="00E71FC3">
      <w:pPr>
        <w:spacing w:after="0" w:line="240" w:lineRule="auto"/>
      </w:pPr>
      <w:r>
        <w:separator/>
      </w:r>
    </w:p>
  </w:endnote>
  <w:endnote w:type="continuationSeparator" w:id="0">
    <w:p w:rsidR="00BA75E6" w:rsidRDefault="00BA75E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E6" w:rsidRDefault="00BA75E6" w:rsidP="00E71FC3">
      <w:pPr>
        <w:spacing w:after="0" w:line="240" w:lineRule="auto"/>
      </w:pPr>
      <w:r>
        <w:separator/>
      </w:r>
    </w:p>
  </w:footnote>
  <w:footnote w:type="continuationSeparator" w:id="0">
    <w:p w:rsidR="00BA75E6" w:rsidRDefault="00BA75E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E6"/>
    <w:rsid w:val="001A7C09"/>
    <w:rsid w:val="002E29C5"/>
    <w:rsid w:val="005A27FC"/>
    <w:rsid w:val="006F0869"/>
    <w:rsid w:val="00733BE7"/>
    <w:rsid w:val="00AB52E8"/>
    <w:rsid w:val="00B16D3F"/>
    <w:rsid w:val="00BA75E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8B57"/>
  <w15:chartTrackingRefBased/>
  <w15:docId w15:val="{4EEA2E67-1BE9-495A-9ABB-EB0C0914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2017-01-03T12:51:00Z</dcterms:created>
  <dcterms:modified xsi:type="dcterms:W3CDTF">2017-02-16T11:46:00Z</dcterms:modified>
</cp:coreProperties>
</file>