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8" w:rsidRDefault="00A85088" w:rsidP="00A85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BYNKYS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A85088" w:rsidRDefault="00A85088" w:rsidP="00A85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Thornton Land in </w:t>
      </w:r>
      <w:proofErr w:type="spellStart"/>
      <w:r>
        <w:rPr>
          <w:rFonts w:ascii="Times New Roman" w:hAnsi="Times New Roman" w:cs="Times New Roman"/>
        </w:rPr>
        <w:t>Faxfleet</w:t>
      </w:r>
      <w:proofErr w:type="spellEnd"/>
      <w:r>
        <w:rPr>
          <w:rFonts w:ascii="Times New Roman" w:hAnsi="Times New Roman" w:cs="Times New Roman"/>
        </w:rPr>
        <w:t>, East Riding of Yorkshire. Labourer.</w:t>
      </w:r>
    </w:p>
    <w:p w:rsidR="00A85088" w:rsidRDefault="00A85088" w:rsidP="00A85088">
      <w:pPr>
        <w:rPr>
          <w:rFonts w:ascii="Times New Roman" w:hAnsi="Times New Roman" w:cs="Times New Roman"/>
        </w:rPr>
      </w:pPr>
    </w:p>
    <w:p w:rsidR="00A85088" w:rsidRDefault="00A85088" w:rsidP="00A85088">
      <w:pPr>
        <w:rPr>
          <w:rFonts w:ascii="Times New Roman" w:hAnsi="Times New Roman" w:cs="Times New Roman"/>
        </w:rPr>
      </w:pPr>
    </w:p>
    <w:p w:rsidR="00A85088" w:rsidRDefault="00A85088" w:rsidP="00A85088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1483</w:t>
      </w:r>
      <w:r>
        <w:rPr>
          <w:rFonts w:ascii="Times New Roman" w:hAnsi="Times New Roman" w:cs="Times New Roman"/>
        </w:rPr>
        <w:tab/>
        <w:t>John Beverley, Abbot of Thornton, Lincolnshire(q.v.), brought a plaint of trespass and taking against him and Thomas Rotherham of Whitton(q.v.).</w:t>
      </w:r>
    </w:p>
    <w:p w:rsidR="00A85088" w:rsidRDefault="00A85088" w:rsidP="00A85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A85088" w:rsidRDefault="00A85088" w:rsidP="00A85088">
      <w:pPr>
        <w:rPr>
          <w:rFonts w:ascii="Times New Roman" w:hAnsi="Times New Roman" w:cs="Times New Roman"/>
        </w:rPr>
      </w:pPr>
    </w:p>
    <w:p w:rsidR="00A85088" w:rsidRDefault="00A85088" w:rsidP="00A85088">
      <w:pPr>
        <w:rPr>
          <w:rFonts w:ascii="Times New Roman" w:hAnsi="Times New Roman" w:cs="Times New Roman"/>
        </w:rPr>
      </w:pPr>
    </w:p>
    <w:p w:rsidR="00A85088" w:rsidRDefault="00A85088" w:rsidP="00A85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April 2017</w:t>
      </w:r>
    </w:p>
    <w:p w:rsidR="006B2F86" w:rsidRPr="00E71FC3" w:rsidRDefault="00A8508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88" w:rsidRDefault="00A85088" w:rsidP="00E71FC3">
      <w:r>
        <w:separator/>
      </w:r>
    </w:p>
  </w:endnote>
  <w:endnote w:type="continuationSeparator" w:id="0">
    <w:p w:rsidR="00A85088" w:rsidRDefault="00A8508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88" w:rsidRDefault="00A85088" w:rsidP="00E71FC3">
      <w:r>
        <w:separator/>
      </w:r>
    </w:p>
  </w:footnote>
  <w:footnote w:type="continuationSeparator" w:id="0">
    <w:p w:rsidR="00A85088" w:rsidRDefault="00A8508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8"/>
    <w:rsid w:val="001A7C09"/>
    <w:rsid w:val="00577BD5"/>
    <w:rsid w:val="00656CBA"/>
    <w:rsid w:val="006A1F77"/>
    <w:rsid w:val="00733BE7"/>
    <w:rsid w:val="00A8508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C606-C2F1-4F41-9D1E-8D29CF95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508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2017-04-28T19:49:00Z</dcterms:created>
  <dcterms:modified xsi:type="dcterms:W3CDTF">2017-04-28T19:49:00Z</dcterms:modified>
</cp:coreProperties>
</file>