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DF1B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BYNKYS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3CE5FADB" w14:textId="114E2CDD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Pickhill.</w:t>
      </w:r>
    </w:p>
    <w:p w14:paraId="5DD57A8D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B48A4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AE981D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acolyte in the church of the Dominicans in York by</w:t>
      </w:r>
    </w:p>
    <w:p w14:paraId="1B0E76E4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14F3C0F4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5835">
        <w:rPr>
          <w:rFonts w:ascii="Times New Roman" w:hAnsi="Times New Roman" w:cs="Times New Roman"/>
          <w:sz w:val="24"/>
          <w:szCs w:val="24"/>
        </w:rPr>
        <w:t>(“York Clergy Ordinations 1475-1500” ed. David M. Smith p.97)</w:t>
      </w:r>
    </w:p>
    <w:p w14:paraId="663E05FD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8A156" w14:textId="77777777" w:rsidR="00D85CF6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245B2" w14:textId="77777777" w:rsidR="00D85CF6" w:rsidRPr="004E5835" w:rsidRDefault="00D85CF6" w:rsidP="00D85C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Mar.2021</w:t>
      </w:r>
    </w:p>
    <w:p w14:paraId="0547C0AB" w14:textId="67C89567" w:rsidR="00BA00AB" w:rsidRPr="00D85CF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85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A6C30" w14:textId="77777777" w:rsidR="00D85CF6" w:rsidRDefault="00D85CF6" w:rsidP="009139A6">
      <w:r>
        <w:separator/>
      </w:r>
    </w:p>
  </w:endnote>
  <w:endnote w:type="continuationSeparator" w:id="0">
    <w:p w14:paraId="247D903F" w14:textId="77777777" w:rsidR="00D85CF6" w:rsidRDefault="00D85CF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693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7FAC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3520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1A6B" w14:textId="77777777" w:rsidR="00D85CF6" w:rsidRDefault="00D85CF6" w:rsidP="009139A6">
      <w:r>
        <w:separator/>
      </w:r>
    </w:p>
  </w:footnote>
  <w:footnote w:type="continuationSeparator" w:id="0">
    <w:p w14:paraId="6A39890D" w14:textId="77777777" w:rsidR="00D85CF6" w:rsidRDefault="00D85CF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DF4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40C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9AE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F6"/>
    <w:rsid w:val="000666E0"/>
    <w:rsid w:val="002510B7"/>
    <w:rsid w:val="005C130B"/>
    <w:rsid w:val="00826F5C"/>
    <w:rsid w:val="009139A6"/>
    <w:rsid w:val="009448BB"/>
    <w:rsid w:val="00A3176C"/>
    <w:rsid w:val="00BA00AB"/>
    <w:rsid w:val="00D85CF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57D7"/>
  <w15:chartTrackingRefBased/>
  <w15:docId w15:val="{9F96DBC2-AA65-4891-9C86-3C181272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2021-03-23T10:06:00Z</dcterms:created>
  <dcterms:modified xsi:type="dcterms:W3CDTF">2021-03-23T10:07:00Z</dcterms:modified>
</cp:coreProperties>
</file>