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E93B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BYNKYS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fl.1479)</w:t>
      </w:r>
    </w:p>
    <w:p w14:paraId="4FB3639C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0013628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7783F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CC8F4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 xml:space="preserve">He became apprenticed to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Hertwell</w:t>
      </w:r>
      <w:proofErr w:type="spellEnd"/>
      <w:r>
        <w:rPr>
          <w:rFonts w:ascii="Times New Roman" w:hAnsi="Times New Roman" w:cs="Times New Roman"/>
          <w:sz w:val="24"/>
          <w:szCs w:val="24"/>
        </w:rPr>
        <w:t>, cutler(q.v.).</w:t>
      </w:r>
    </w:p>
    <w:p w14:paraId="7455F7BA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210D9887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1338F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3B77C" w14:textId="77777777" w:rsidR="005C1B90" w:rsidRDefault="005C1B90" w:rsidP="005C1B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2022</w:t>
      </w:r>
    </w:p>
    <w:p w14:paraId="598ACD7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C791" w14:textId="77777777" w:rsidR="005C1B90" w:rsidRDefault="005C1B90" w:rsidP="009139A6">
      <w:r>
        <w:separator/>
      </w:r>
    </w:p>
  </w:endnote>
  <w:endnote w:type="continuationSeparator" w:id="0">
    <w:p w14:paraId="1635A5FF" w14:textId="77777777" w:rsidR="005C1B90" w:rsidRDefault="005C1B9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B7B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C4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170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B594" w14:textId="77777777" w:rsidR="005C1B90" w:rsidRDefault="005C1B90" w:rsidP="009139A6">
      <w:r>
        <w:separator/>
      </w:r>
    </w:p>
  </w:footnote>
  <w:footnote w:type="continuationSeparator" w:id="0">
    <w:p w14:paraId="33304413" w14:textId="77777777" w:rsidR="005C1B90" w:rsidRDefault="005C1B9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6C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DF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0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90"/>
    <w:rsid w:val="000666E0"/>
    <w:rsid w:val="002510B7"/>
    <w:rsid w:val="005C130B"/>
    <w:rsid w:val="005C1B9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60AC"/>
  <w15:chartTrackingRefBased/>
  <w15:docId w15:val="{4199A378-3488-401F-9275-B7B8BCB9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2022-05-06T20:22:00Z</dcterms:created>
  <dcterms:modified xsi:type="dcterms:W3CDTF">2022-05-06T20:22:00Z</dcterms:modified>
</cp:coreProperties>
</file>