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4884" w14:textId="77777777" w:rsidR="000643C7" w:rsidRDefault="000643C7" w:rsidP="000643C7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  <w:u w:val="single"/>
        </w:rPr>
        <w:t>sir John BYRCHAM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fl.1507)</w:t>
      </w:r>
    </w:p>
    <w:p w14:paraId="13E3C094" w14:textId="77777777" w:rsidR="000643C7" w:rsidRDefault="000643C7" w:rsidP="000643C7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of Norwich. Priest.</w:t>
      </w:r>
    </w:p>
    <w:p w14:paraId="235FB254" w14:textId="77777777" w:rsidR="000643C7" w:rsidRDefault="000643C7" w:rsidP="000643C7">
      <w:pPr>
        <w:pStyle w:val="NoSpacing"/>
        <w:tabs>
          <w:tab w:val="left" w:pos="720"/>
        </w:tabs>
        <w:rPr>
          <w:rStyle w:val="s1"/>
        </w:rPr>
      </w:pPr>
    </w:p>
    <w:p w14:paraId="2948FBB6" w14:textId="77777777" w:rsidR="000643C7" w:rsidRDefault="000643C7" w:rsidP="000643C7">
      <w:pPr>
        <w:pStyle w:val="NoSpacing"/>
        <w:tabs>
          <w:tab w:val="left" w:pos="720"/>
        </w:tabs>
        <w:rPr>
          <w:rStyle w:val="s1"/>
        </w:rPr>
      </w:pPr>
    </w:p>
    <w:p w14:paraId="6FED3B9F" w14:textId="77777777" w:rsidR="000643C7" w:rsidRDefault="000643C7" w:rsidP="000643C7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  <w:t>1507</w:t>
      </w:r>
      <w:r>
        <w:rPr>
          <w:rStyle w:val="s1"/>
        </w:rPr>
        <w:tab/>
        <w:t>He made his Will.</w:t>
      </w:r>
    </w:p>
    <w:p w14:paraId="7B15400A" w14:textId="77777777" w:rsidR="000643C7" w:rsidRDefault="000643C7" w:rsidP="000643C7">
      <w:pPr>
        <w:pStyle w:val="NoSpacing"/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 w:rsidRPr="00D40756">
          <w:rPr>
            <w:rStyle w:val="Hyperlink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Spyltymber</w:t>
      </w:r>
      <w:proofErr w:type="spellEnd"/>
      <w:r>
        <w:rPr>
          <w:rStyle w:val="s1"/>
        </w:rPr>
        <w:t xml:space="preserve"> 48)</w:t>
      </w:r>
    </w:p>
    <w:p w14:paraId="7946B471" w14:textId="77777777" w:rsidR="000643C7" w:rsidRDefault="000643C7" w:rsidP="000643C7">
      <w:pPr>
        <w:pStyle w:val="NoSpacing"/>
        <w:tabs>
          <w:tab w:val="left" w:pos="720"/>
        </w:tabs>
        <w:rPr>
          <w:rStyle w:val="s1"/>
        </w:rPr>
      </w:pPr>
    </w:p>
    <w:p w14:paraId="28855A26" w14:textId="77777777" w:rsidR="000643C7" w:rsidRDefault="000643C7" w:rsidP="000643C7">
      <w:pPr>
        <w:pStyle w:val="NoSpacing"/>
        <w:tabs>
          <w:tab w:val="left" w:pos="720"/>
        </w:tabs>
        <w:rPr>
          <w:rStyle w:val="s1"/>
        </w:rPr>
      </w:pPr>
    </w:p>
    <w:p w14:paraId="1EE02A77" w14:textId="77777777" w:rsidR="000643C7" w:rsidRDefault="000643C7" w:rsidP="000643C7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29 March 2021</w:t>
      </w:r>
    </w:p>
    <w:p w14:paraId="41CF4E4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E4E0" w14:textId="77777777" w:rsidR="000643C7" w:rsidRDefault="000643C7" w:rsidP="009139A6">
      <w:r>
        <w:separator/>
      </w:r>
    </w:p>
  </w:endnote>
  <w:endnote w:type="continuationSeparator" w:id="0">
    <w:p w14:paraId="48EE4233" w14:textId="77777777" w:rsidR="000643C7" w:rsidRDefault="000643C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55F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6C7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65D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9DDD" w14:textId="77777777" w:rsidR="000643C7" w:rsidRDefault="000643C7" w:rsidP="009139A6">
      <w:r>
        <w:separator/>
      </w:r>
    </w:p>
  </w:footnote>
  <w:footnote w:type="continuationSeparator" w:id="0">
    <w:p w14:paraId="013FB7F9" w14:textId="77777777" w:rsidR="000643C7" w:rsidRDefault="000643C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0AB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F65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C8F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C7"/>
    <w:rsid w:val="000643C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3414"/>
  <w15:chartTrackingRefBased/>
  <w15:docId w15:val="{FAB3CE24-AC0F-48FD-BDE2-A43416EE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643C7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0643C7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2021-06-02T20:38:00Z</dcterms:created>
  <dcterms:modified xsi:type="dcterms:W3CDTF">2021-06-02T20:38:00Z</dcterms:modified>
</cp:coreProperties>
</file>