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5E" w:rsidRDefault="00F45C5E" w:rsidP="00F45C5E">
      <w:pPr>
        <w:pStyle w:val="NoSpacing"/>
      </w:pPr>
      <w:r>
        <w:rPr>
          <w:u w:val="single"/>
        </w:rPr>
        <w:t>Geoffrey BYRCHE</w:t>
      </w:r>
      <w:r>
        <w:t xml:space="preserve">     (fl.1458)</w:t>
      </w:r>
    </w:p>
    <w:p w:rsidR="00F45C5E" w:rsidRDefault="00F45C5E" w:rsidP="00F45C5E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Hawle</w:t>
      </w:r>
      <w:proofErr w:type="spellEnd"/>
      <w:r>
        <w:t>.</w:t>
      </w:r>
    </w:p>
    <w:p w:rsidR="00F45C5E" w:rsidRDefault="00F45C5E" w:rsidP="00F45C5E">
      <w:pPr>
        <w:pStyle w:val="NoSpacing"/>
      </w:pPr>
    </w:p>
    <w:p w:rsidR="00F45C5E" w:rsidRDefault="00F45C5E" w:rsidP="00F45C5E">
      <w:pPr>
        <w:pStyle w:val="NoSpacing"/>
      </w:pPr>
    </w:p>
    <w:p w:rsidR="00F45C5E" w:rsidRDefault="00F45C5E" w:rsidP="00F45C5E">
      <w:pPr>
        <w:pStyle w:val="NoSpacing"/>
      </w:pPr>
      <w:r>
        <w:t>10 Oct.1458</w:t>
      </w:r>
      <w:r>
        <w:tab/>
        <w:t>He made his Will.     (Redstone p.81)</w:t>
      </w:r>
    </w:p>
    <w:p w:rsidR="00F45C5E" w:rsidRDefault="00F45C5E" w:rsidP="00F45C5E">
      <w:pPr>
        <w:pStyle w:val="NoSpacing"/>
      </w:pPr>
    </w:p>
    <w:p w:rsidR="00F45C5E" w:rsidRDefault="00F45C5E" w:rsidP="00F45C5E">
      <w:pPr>
        <w:pStyle w:val="NoSpacing"/>
      </w:pPr>
    </w:p>
    <w:p w:rsidR="00F45C5E" w:rsidRDefault="00F45C5E" w:rsidP="00F45C5E">
      <w:pPr>
        <w:pStyle w:val="NoSpacing"/>
      </w:pPr>
      <w:r>
        <w:t>13 March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5E" w:rsidRDefault="00F45C5E" w:rsidP="00920DE3">
      <w:pPr>
        <w:spacing w:after="0" w:line="240" w:lineRule="auto"/>
      </w:pPr>
      <w:r>
        <w:separator/>
      </w:r>
    </w:p>
  </w:endnote>
  <w:endnote w:type="continuationSeparator" w:id="0">
    <w:p w:rsidR="00F45C5E" w:rsidRDefault="00F45C5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5E" w:rsidRDefault="00F45C5E" w:rsidP="00920DE3">
      <w:pPr>
        <w:spacing w:after="0" w:line="240" w:lineRule="auto"/>
      </w:pPr>
      <w:r>
        <w:separator/>
      </w:r>
    </w:p>
  </w:footnote>
  <w:footnote w:type="continuationSeparator" w:id="0">
    <w:p w:rsidR="00F45C5E" w:rsidRDefault="00F45C5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5E"/>
    <w:rsid w:val="00120749"/>
    <w:rsid w:val="00624CAE"/>
    <w:rsid w:val="00920DE3"/>
    <w:rsid w:val="00C009D8"/>
    <w:rsid w:val="00CF53C8"/>
    <w:rsid w:val="00E47068"/>
    <w:rsid w:val="00F4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2014-03-24T22:18:00Z</dcterms:created>
  <dcterms:modified xsi:type="dcterms:W3CDTF">2014-03-24T22:19:00Z</dcterms:modified>
</cp:coreProperties>
</file>