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9379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BYRCHE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4AF58317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Manchester. Gentleman.</w:t>
      </w:r>
    </w:p>
    <w:p w14:paraId="47B2E60B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001EC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690FB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Clyfton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gentleman(q.v.) and Richard </w:t>
      </w:r>
    </w:p>
    <w:p w14:paraId="15B4A349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Benworth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hosteler(q.v.), as the executors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Clyfton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4DE8E08A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 him, Reginald Neel</w:t>
      </w:r>
    </w:p>
    <w:p w14:paraId="79FAF0BC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Altrincham</w:t>
      </w:r>
      <w:proofErr w:type="spellEnd"/>
      <w:r>
        <w:rPr>
          <w:rFonts w:ascii="Times New Roman" w:hAnsi="Times New Roman" w:cs="Times New Roman"/>
          <w:sz w:val="24"/>
          <w:szCs w:val="24"/>
        </w:rPr>
        <w:t>, Cheshire(q.v.),</w:t>
      </w:r>
    </w:p>
    <w:p w14:paraId="2AF25E00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Hesky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Radbourne, Derbyshire(q.v.).</w:t>
      </w:r>
    </w:p>
    <w:p w14:paraId="2F0CE9A9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56676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D6CD30F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9B80B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676C9" w14:textId="77777777" w:rsidR="00900708" w:rsidRDefault="00900708" w:rsidP="00900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2022</w:t>
      </w:r>
    </w:p>
    <w:p w14:paraId="38A582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75C4" w14:textId="77777777" w:rsidR="00900708" w:rsidRDefault="00900708" w:rsidP="009139A6">
      <w:r>
        <w:separator/>
      </w:r>
    </w:p>
  </w:endnote>
  <w:endnote w:type="continuationSeparator" w:id="0">
    <w:p w14:paraId="4157BDF9" w14:textId="77777777" w:rsidR="00900708" w:rsidRDefault="0090070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E5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E98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45D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09B2" w14:textId="77777777" w:rsidR="00900708" w:rsidRDefault="00900708" w:rsidP="009139A6">
      <w:r>
        <w:separator/>
      </w:r>
    </w:p>
  </w:footnote>
  <w:footnote w:type="continuationSeparator" w:id="0">
    <w:p w14:paraId="1AE728D8" w14:textId="77777777" w:rsidR="00900708" w:rsidRDefault="0090070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53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4F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F8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08"/>
    <w:rsid w:val="000666E0"/>
    <w:rsid w:val="002510B7"/>
    <w:rsid w:val="005C130B"/>
    <w:rsid w:val="00826F5C"/>
    <w:rsid w:val="00900708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1E9B"/>
  <w15:chartTrackingRefBased/>
  <w15:docId w15:val="{14032713-AF8E-405B-BE3B-A1E2933A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0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6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2022-05-24T11:12:00Z</dcterms:created>
  <dcterms:modified xsi:type="dcterms:W3CDTF">2022-05-24T11:12:00Z</dcterms:modified>
</cp:coreProperties>
</file>