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BC" w:rsidRDefault="00761ABC" w:rsidP="00761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BYRCHE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761ABC" w:rsidRDefault="00761ABC" w:rsidP="00761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Ware, Hertfordshire. Inn holder.</w:t>
      </w:r>
    </w:p>
    <w:p w:rsidR="00761ABC" w:rsidRDefault="00761ABC" w:rsidP="00761ABC">
      <w:pPr>
        <w:rPr>
          <w:rFonts w:ascii="Times New Roman" w:hAnsi="Times New Roman" w:cs="Times New Roman"/>
        </w:rPr>
      </w:pPr>
    </w:p>
    <w:p w:rsidR="00761ABC" w:rsidRDefault="00761ABC" w:rsidP="00761ABC">
      <w:pPr>
        <w:rPr>
          <w:rFonts w:ascii="Times New Roman" w:hAnsi="Times New Roman" w:cs="Times New Roman"/>
        </w:rPr>
      </w:pPr>
    </w:p>
    <w:p w:rsidR="00761ABC" w:rsidRDefault="00761ABC" w:rsidP="00761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Lawrence Baker(q.v.) brought a plaint of trespass against him.</w:t>
      </w:r>
    </w:p>
    <w:p w:rsidR="00761ABC" w:rsidRDefault="00761ABC" w:rsidP="00761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http://aalt.law.uh.edu/Indices/CP40Indices/CP40no758/CP40no758Pl.htm )</w:t>
      </w:r>
      <w:proofErr w:type="gramEnd"/>
    </w:p>
    <w:p w:rsidR="00761ABC" w:rsidRDefault="00761ABC" w:rsidP="00761ABC">
      <w:pPr>
        <w:rPr>
          <w:rFonts w:ascii="Times New Roman" w:hAnsi="Times New Roman" w:cs="Times New Roman"/>
        </w:rPr>
      </w:pPr>
    </w:p>
    <w:p w:rsidR="00761ABC" w:rsidRDefault="00761ABC" w:rsidP="00761ABC">
      <w:pPr>
        <w:rPr>
          <w:rFonts w:ascii="Times New Roman" w:hAnsi="Times New Roman" w:cs="Times New Roman"/>
        </w:rPr>
      </w:pPr>
    </w:p>
    <w:p w:rsidR="00761ABC" w:rsidRDefault="00761ABC" w:rsidP="00761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January 2017</w:t>
      </w:r>
    </w:p>
    <w:p w:rsidR="006B2F86" w:rsidRPr="00E71FC3" w:rsidRDefault="002510E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BC" w:rsidRDefault="00761ABC" w:rsidP="00E71FC3">
      <w:r>
        <w:separator/>
      </w:r>
    </w:p>
  </w:endnote>
  <w:endnote w:type="continuationSeparator" w:id="0">
    <w:p w:rsidR="00761ABC" w:rsidRDefault="00761AB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2510EA">
    <w:pPr>
      <w:pStyle w:val="Footer"/>
    </w:pPr>
    <w:r>
      <w:t xml:space="preserve">Compilation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BC" w:rsidRDefault="00761ABC" w:rsidP="00E71FC3">
      <w:r>
        <w:separator/>
      </w:r>
    </w:p>
  </w:footnote>
  <w:footnote w:type="continuationSeparator" w:id="0">
    <w:p w:rsidR="00761ABC" w:rsidRDefault="00761AB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C"/>
    <w:rsid w:val="001A7C09"/>
    <w:rsid w:val="002510EA"/>
    <w:rsid w:val="00733BE7"/>
    <w:rsid w:val="00761AB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42E6"/>
  <w15:chartTrackingRefBased/>
  <w15:docId w15:val="{21036378-770A-4DE3-951B-353715BF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1AB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2017-01-20T20:32:00Z</dcterms:created>
  <dcterms:modified xsi:type="dcterms:W3CDTF">2017-01-20T20:33:00Z</dcterms:modified>
</cp:coreProperties>
</file>