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08" w:rsidRDefault="00A32208" w:rsidP="00A3220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BYRCHE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fl.1468)</w:t>
      </w:r>
    </w:p>
    <w:p w:rsidR="00A32208" w:rsidRDefault="00A32208" w:rsidP="00A3220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A32208" w:rsidRDefault="00A32208" w:rsidP="00A3220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A32208" w:rsidRDefault="00A32208" w:rsidP="00A3220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A32208" w:rsidRDefault="00A32208" w:rsidP="00A3220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Feb.1468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p.55)</w:t>
      </w:r>
    </w:p>
    <w:p w:rsidR="00A32208" w:rsidRDefault="00A32208" w:rsidP="00A3220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A32208" w:rsidRDefault="00A32208" w:rsidP="00A3220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A32208" w:rsidRDefault="00A32208" w:rsidP="00A3220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February 2016</w:t>
      </w:r>
    </w:p>
    <w:p w:rsidR="006B2F86" w:rsidRPr="00E71FC3" w:rsidRDefault="00A32208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08" w:rsidRDefault="00A32208" w:rsidP="00E71FC3">
      <w:pPr>
        <w:spacing w:after="0" w:line="240" w:lineRule="auto"/>
      </w:pPr>
      <w:r>
        <w:separator/>
      </w:r>
    </w:p>
  </w:endnote>
  <w:endnote w:type="continuationSeparator" w:id="0">
    <w:p w:rsidR="00A32208" w:rsidRDefault="00A3220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08" w:rsidRDefault="00A32208" w:rsidP="00E71FC3">
      <w:pPr>
        <w:spacing w:after="0" w:line="240" w:lineRule="auto"/>
      </w:pPr>
      <w:r>
        <w:separator/>
      </w:r>
    </w:p>
  </w:footnote>
  <w:footnote w:type="continuationSeparator" w:id="0">
    <w:p w:rsidR="00A32208" w:rsidRDefault="00A3220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08"/>
    <w:rsid w:val="00A3220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060BC-7334-455A-A464-55EF04DA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2016-05-23T20:34:00Z</dcterms:created>
  <dcterms:modified xsi:type="dcterms:W3CDTF">2016-05-23T20:35:00Z</dcterms:modified>
</cp:coreProperties>
</file>