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874E" w14:textId="77777777" w:rsidR="000F753E" w:rsidRDefault="000F753E" w:rsidP="000F7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Sampson BYRCHE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1CB97F26" w14:textId="77777777" w:rsidR="000F753E" w:rsidRDefault="000F753E" w:rsidP="000F753E">
      <w:pPr>
        <w:rPr>
          <w:rFonts w:ascii="Times New Roman" w:hAnsi="Times New Roman" w:cs="Times New Roman"/>
        </w:rPr>
      </w:pPr>
    </w:p>
    <w:p w14:paraId="134F970B" w14:textId="77777777" w:rsidR="000F753E" w:rsidRDefault="000F753E" w:rsidP="000F753E">
      <w:pPr>
        <w:rPr>
          <w:rFonts w:ascii="Times New Roman" w:hAnsi="Times New Roman" w:cs="Times New Roman"/>
        </w:rPr>
      </w:pPr>
    </w:p>
    <w:p w14:paraId="6F624A59" w14:textId="77777777" w:rsidR="000F753E" w:rsidRDefault="000F753E" w:rsidP="000F7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of debt against John Colley of Litchfield, Staffordshire(q.v.).</w:t>
      </w:r>
    </w:p>
    <w:p w14:paraId="28CB31DE" w14:textId="77777777" w:rsidR="000F753E" w:rsidRDefault="000F753E" w:rsidP="000F7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1644DD1B" w14:textId="77777777" w:rsidR="000F753E" w:rsidRDefault="000F753E" w:rsidP="000F753E">
      <w:pPr>
        <w:rPr>
          <w:rFonts w:ascii="Times New Roman" w:hAnsi="Times New Roman" w:cs="Times New Roman"/>
        </w:rPr>
      </w:pPr>
    </w:p>
    <w:p w14:paraId="6AE304E9" w14:textId="77777777" w:rsidR="000F753E" w:rsidRDefault="000F753E" w:rsidP="000F753E">
      <w:pPr>
        <w:rPr>
          <w:rFonts w:ascii="Times New Roman" w:hAnsi="Times New Roman" w:cs="Times New Roman"/>
        </w:rPr>
      </w:pPr>
    </w:p>
    <w:p w14:paraId="22405003" w14:textId="77777777" w:rsidR="000F753E" w:rsidRDefault="000F753E" w:rsidP="000F7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June 1483</w:t>
      </w:r>
    </w:p>
    <w:p w14:paraId="1C7D40FB" w14:textId="77777777" w:rsidR="006B2F86" w:rsidRPr="00E71FC3" w:rsidRDefault="000F753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CBA69" w14:textId="77777777" w:rsidR="000F753E" w:rsidRDefault="000F753E" w:rsidP="00E71FC3">
      <w:r>
        <w:separator/>
      </w:r>
    </w:p>
  </w:endnote>
  <w:endnote w:type="continuationSeparator" w:id="0">
    <w:p w14:paraId="0C93B2FB" w14:textId="77777777" w:rsidR="000F753E" w:rsidRDefault="000F753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AE7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CD6" w14:textId="77777777" w:rsidR="000F753E" w:rsidRDefault="000F753E" w:rsidP="00E71FC3">
      <w:r>
        <w:separator/>
      </w:r>
    </w:p>
  </w:footnote>
  <w:footnote w:type="continuationSeparator" w:id="0">
    <w:p w14:paraId="70D76D74" w14:textId="77777777" w:rsidR="000F753E" w:rsidRDefault="000F753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3E"/>
    <w:rsid w:val="000F753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D165"/>
  <w15:chartTrackingRefBased/>
  <w15:docId w15:val="{61A2C021-A56B-4FB9-89C2-C64C2BE6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3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2019-06-12T19:43:00Z</dcterms:created>
  <dcterms:modified xsi:type="dcterms:W3CDTF">2019-06-12T19:43:00Z</dcterms:modified>
</cp:coreProperties>
</file>