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99A6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BYRCHIS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0403239D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Herefordshire.</w:t>
      </w:r>
    </w:p>
    <w:p w14:paraId="0779FB41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8AF72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5FA983" w14:textId="77777777" w:rsidR="001942B4" w:rsidRDefault="001942B4" w:rsidP="001942B4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Herefordshire the tax of a fifteenth and a tenth granted to the King at the last Parliament.</w:t>
      </w:r>
    </w:p>
    <w:p w14:paraId="1FF70598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p.190)</w:t>
      </w:r>
    </w:p>
    <w:p w14:paraId="629E6D8F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E02E1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15C36" w14:textId="77777777" w:rsidR="001942B4" w:rsidRDefault="001942B4" w:rsidP="001942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2021</w:t>
      </w:r>
    </w:p>
    <w:p w14:paraId="1E25F3F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F277" w14:textId="77777777" w:rsidR="001942B4" w:rsidRDefault="001942B4" w:rsidP="009139A6">
      <w:r>
        <w:separator/>
      </w:r>
    </w:p>
  </w:endnote>
  <w:endnote w:type="continuationSeparator" w:id="0">
    <w:p w14:paraId="4EF1B9CD" w14:textId="77777777" w:rsidR="001942B4" w:rsidRDefault="001942B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97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E4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5F8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6A13" w14:textId="77777777" w:rsidR="001942B4" w:rsidRDefault="001942B4" w:rsidP="009139A6">
      <w:r>
        <w:separator/>
      </w:r>
    </w:p>
  </w:footnote>
  <w:footnote w:type="continuationSeparator" w:id="0">
    <w:p w14:paraId="057883A6" w14:textId="77777777" w:rsidR="001942B4" w:rsidRDefault="001942B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159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A6A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9D4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B4"/>
    <w:rsid w:val="000666E0"/>
    <w:rsid w:val="001942B4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040C"/>
  <w15:chartTrackingRefBased/>
  <w15:docId w15:val="{ED866BA7-7F9E-4F7C-BBBA-5DDB075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2021-06-09T20:06:00Z</dcterms:created>
  <dcterms:modified xsi:type="dcterms:W3CDTF">2021-06-09T20:06:00Z</dcterms:modified>
</cp:coreProperties>
</file>