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246F" w14:textId="77777777" w:rsidR="00612EC4" w:rsidRDefault="00612EC4" w:rsidP="00612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BYRDELER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1037C01" w14:textId="77777777" w:rsidR="00612EC4" w:rsidRDefault="00612EC4" w:rsidP="00612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York. Yeoman.</w:t>
      </w:r>
    </w:p>
    <w:p w14:paraId="5DB92FB8" w14:textId="77777777" w:rsidR="00612EC4" w:rsidRDefault="00612EC4" w:rsidP="00612EC4">
      <w:pPr>
        <w:rPr>
          <w:rFonts w:ascii="Times New Roman" w:hAnsi="Times New Roman" w:cs="Times New Roman"/>
        </w:rPr>
      </w:pPr>
    </w:p>
    <w:p w14:paraId="24687B44" w14:textId="77777777" w:rsidR="00612EC4" w:rsidRDefault="00612EC4" w:rsidP="00612EC4">
      <w:pPr>
        <w:rPr>
          <w:rFonts w:ascii="Times New Roman" w:hAnsi="Times New Roman" w:cs="Times New Roman"/>
        </w:rPr>
      </w:pPr>
    </w:p>
    <w:p w14:paraId="574D95E0" w14:textId="77777777" w:rsidR="00612EC4" w:rsidRDefault="00612EC4" w:rsidP="00612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The Master of the Guild of Corpus Christi brought a plaint of trespass </w:t>
      </w:r>
    </w:p>
    <w:p w14:paraId="567B98BA" w14:textId="77777777" w:rsidR="00612EC4" w:rsidRDefault="00612EC4" w:rsidP="00612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assault against him and 21 others.</w:t>
      </w:r>
    </w:p>
    <w:p w14:paraId="5E9EF60E" w14:textId="77777777" w:rsidR="00612EC4" w:rsidRDefault="00612EC4" w:rsidP="00612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1730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35252CD" w14:textId="77777777" w:rsidR="00612EC4" w:rsidRDefault="00612EC4" w:rsidP="00612EC4">
      <w:pPr>
        <w:rPr>
          <w:rFonts w:ascii="Times New Roman" w:hAnsi="Times New Roman" w:cs="Times New Roman"/>
        </w:rPr>
      </w:pPr>
    </w:p>
    <w:p w14:paraId="583F4289" w14:textId="77777777" w:rsidR="00612EC4" w:rsidRDefault="00612EC4" w:rsidP="00612EC4">
      <w:pPr>
        <w:rPr>
          <w:rFonts w:ascii="Times New Roman" w:hAnsi="Times New Roman" w:cs="Times New Roman"/>
        </w:rPr>
      </w:pPr>
    </w:p>
    <w:p w14:paraId="0DE8673A" w14:textId="77777777" w:rsidR="00612EC4" w:rsidRDefault="00612EC4" w:rsidP="00612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June 2019</w:t>
      </w:r>
    </w:p>
    <w:p w14:paraId="577BFFA8" w14:textId="77777777" w:rsidR="006B2F86" w:rsidRPr="00E71FC3" w:rsidRDefault="00612EC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0C80" w14:textId="77777777" w:rsidR="00612EC4" w:rsidRDefault="00612EC4" w:rsidP="00E71FC3">
      <w:r>
        <w:separator/>
      </w:r>
    </w:p>
  </w:endnote>
  <w:endnote w:type="continuationSeparator" w:id="0">
    <w:p w14:paraId="6A599F3D" w14:textId="77777777" w:rsidR="00612EC4" w:rsidRDefault="00612EC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27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BB1BD" w14:textId="77777777" w:rsidR="00612EC4" w:rsidRDefault="00612EC4" w:rsidP="00E71FC3">
      <w:r>
        <w:separator/>
      </w:r>
    </w:p>
  </w:footnote>
  <w:footnote w:type="continuationSeparator" w:id="0">
    <w:p w14:paraId="31A8FE7C" w14:textId="77777777" w:rsidR="00612EC4" w:rsidRDefault="00612EC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C4"/>
    <w:rsid w:val="001A7C09"/>
    <w:rsid w:val="00577BD5"/>
    <w:rsid w:val="00612EC4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0402"/>
  <w15:chartTrackingRefBased/>
  <w15:docId w15:val="{6E0281CE-2102-4691-8FCF-6C8F36C2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C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12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2019-06-19T20:47:00Z</dcterms:created>
  <dcterms:modified xsi:type="dcterms:W3CDTF">2019-06-19T20:48:00Z</dcterms:modified>
</cp:coreProperties>
</file>