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04EC6" w14:textId="77777777" w:rsidR="004D0905" w:rsidRDefault="004D0905" w:rsidP="004D09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BYRDYK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7F1AE189" w14:textId="77777777" w:rsidR="004D0905" w:rsidRDefault="004D0905" w:rsidP="004D0905">
      <w:pPr>
        <w:rPr>
          <w:rFonts w:ascii="Times New Roman" w:hAnsi="Times New Roman" w:cs="Times New Roman"/>
        </w:rPr>
      </w:pPr>
    </w:p>
    <w:p w14:paraId="454B3C48" w14:textId="77777777" w:rsidR="004D0905" w:rsidRDefault="004D0905" w:rsidP="004D0905">
      <w:pPr>
        <w:rPr>
          <w:rFonts w:ascii="Times New Roman" w:hAnsi="Times New Roman" w:cs="Times New Roman"/>
        </w:rPr>
      </w:pPr>
    </w:p>
    <w:p w14:paraId="72546534" w14:textId="77777777" w:rsidR="004D0905" w:rsidRDefault="004D0905" w:rsidP="004D0905">
      <w:pPr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1484</w:t>
      </w:r>
      <w:r>
        <w:rPr>
          <w:rFonts w:ascii="Times New Roman" w:hAnsi="Times New Roman" w:cs="Times New Roman"/>
        </w:rPr>
        <w:tab/>
        <w:t xml:space="preserve">He, John </w:t>
      </w:r>
      <w:proofErr w:type="spellStart"/>
      <w:r>
        <w:rPr>
          <w:rFonts w:ascii="Times New Roman" w:hAnsi="Times New Roman" w:cs="Times New Roman"/>
        </w:rPr>
        <w:t>Parkehous</w:t>
      </w:r>
      <w:proofErr w:type="spellEnd"/>
      <w:r>
        <w:rPr>
          <w:rFonts w:ascii="Times New Roman" w:hAnsi="Times New Roman" w:cs="Times New Roman"/>
        </w:rPr>
        <w:t xml:space="preserve">(q.v.) and Richard </w:t>
      </w:r>
      <w:proofErr w:type="spellStart"/>
      <w:r>
        <w:rPr>
          <w:rFonts w:ascii="Times New Roman" w:hAnsi="Times New Roman" w:cs="Times New Roman"/>
        </w:rPr>
        <w:t>Parkehous</w:t>
      </w:r>
      <w:proofErr w:type="spellEnd"/>
      <w:r>
        <w:rPr>
          <w:rFonts w:ascii="Times New Roman" w:hAnsi="Times New Roman" w:cs="Times New Roman"/>
        </w:rPr>
        <w:t xml:space="preserve">(q.v.), as the executors of Thomas </w:t>
      </w:r>
      <w:proofErr w:type="spellStart"/>
      <w:r>
        <w:rPr>
          <w:rFonts w:ascii="Times New Roman" w:hAnsi="Times New Roman" w:cs="Times New Roman"/>
        </w:rPr>
        <w:t>Parkehous</w:t>
      </w:r>
      <w:proofErr w:type="spellEnd"/>
      <w:r>
        <w:rPr>
          <w:rFonts w:ascii="Times New Roman" w:hAnsi="Times New Roman" w:cs="Times New Roman"/>
        </w:rPr>
        <w:t xml:space="preserve">(q.v.), made a plaint of debt against William </w:t>
      </w:r>
      <w:proofErr w:type="spellStart"/>
      <w:r>
        <w:rPr>
          <w:rFonts w:ascii="Times New Roman" w:hAnsi="Times New Roman" w:cs="Times New Roman"/>
        </w:rPr>
        <w:t>Esshton</w:t>
      </w:r>
      <w:proofErr w:type="spellEnd"/>
      <w:r>
        <w:rPr>
          <w:rFonts w:ascii="Times New Roman" w:hAnsi="Times New Roman" w:cs="Times New Roman"/>
        </w:rPr>
        <w:t xml:space="preserve"> of North Willingham, Lincolnshire(q.v.), and one other.</w:t>
      </w:r>
    </w:p>
    <w:p w14:paraId="2ABB6DEF" w14:textId="77777777" w:rsidR="004D0905" w:rsidRDefault="004D0905" w:rsidP="004D09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(http://aalt.law.uh.edu/Indices/CP40Indices/CP40no888Pl.htm)</w:t>
      </w:r>
    </w:p>
    <w:p w14:paraId="73752EFB" w14:textId="77777777" w:rsidR="004D0905" w:rsidRDefault="004D0905" w:rsidP="004D0905">
      <w:pPr>
        <w:rPr>
          <w:rFonts w:ascii="Times New Roman" w:hAnsi="Times New Roman" w:cs="Times New Roman"/>
        </w:rPr>
      </w:pPr>
    </w:p>
    <w:p w14:paraId="7198461F" w14:textId="77777777" w:rsidR="004D0905" w:rsidRDefault="004D0905" w:rsidP="004D0905">
      <w:pPr>
        <w:rPr>
          <w:rFonts w:ascii="Times New Roman" w:hAnsi="Times New Roman" w:cs="Times New Roman"/>
        </w:rPr>
      </w:pPr>
    </w:p>
    <w:p w14:paraId="79C705AD" w14:textId="77777777" w:rsidR="004D0905" w:rsidRDefault="004D0905" w:rsidP="004D09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September 2018</w:t>
      </w:r>
    </w:p>
    <w:p w14:paraId="40987D21" w14:textId="77777777" w:rsidR="006B2F86" w:rsidRPr="00E71FC3" w:rsidRDefault="004D0905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311C4" w14:textId="77777777" w:rsidR="004D0905" w:rsidRDefault="004D0905" w:rsidP="00E71FC3">
      <w:r>
        <w:separator/>
      </w:r>
    </w:p>
  </w:endnote>
  <w:endnote w:type="continuationSeparator" w:id="0">
    <w:p w14:paraId="3C038AE6" w14:textId="77777777" w:rsidR="004D0905" w:rsidRDefault="004D0905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EABCA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5416B" w14:textId="77777777" w:rsidR="004D0905" w:rsidRDefault="004D0905" w:rsidP="00E71FC3">
      <w:r>
        <w:separator/>
      </w:r>
    </w:p>
  </w:footnote>
  <w:footnote w:type="continuationSeparator" w:id="0">
    <w:p w14:paraId="3B4D08F5" w14:textId="77777777" w:rsidR="004D0905" w:rsidRDefault="004D0905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905"/>
    <w:rsid w:val="001A7C09"/>
    <w:rsid w:val="004D0905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01498"/>
  <w15:chartTrackingRefBased/>
  <w15:docId w15:val="{496A4CB5-9297-43C2-9F61-A8B92299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0905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2018-09-26T19:13:00Z</dcterms:created>
  <dcterms:modified xsi:type="dcterms:W3CDTF">2018-09-26T19:13:00Z</dcterms:modified>
</cp:coreProperties>
</file>