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D77D" w14:textId="77777777" w:rsidR="008A36C8" w:rsidRDefault="008A36C8" w:rsidP="008A36C8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BYRES</w:t>
      </w:r>
      <w:r>
        <w:rPr>
          <w:rFonts w:eastAsia="Times New Roman" w:cs="Times New Roman"/>
          <w:szCs w:val="24"/>
        </w:rPr>
        <w:t xml:space="preserve">   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fl.1484)</w:t>
      </w:r>
    </w:p>
    <w:p w14:paraId="6144CDFE" w14:textId="77777777" w:rsidR="008A36C8" w:rsidRDefault="008A36C8" w:rsidP="008A36C8">
      <w:pPr>
        <w:pStyle w:val="NoSpacing"/>
        <w:rPr>
          <w:rFonts w:cs="Times New Roman"/>
          <w:szCs w:val="24"/>
        </w:rPr>
      </w:pPr>
    </w:p>
    <w:p w14:paraId="279F8595" w14:textId="77777777" w:rsidR="008A36C8" w:rsidRDefault="008A36C8" w:rsidP="008A36C8">
      <w:pPr>
        <w:pStyle w:val="NoSpacing"/>
        <w:rPr>
          <w:rFonts w:cs="Times New Roman"/>
          <w:szCs w:val="24"/>
        </w:rPr>
      </w:pPr>
    </w:p>
    <w:p w14:paraId="2DD465B8" w14:textId="77777777" w:rsidR="008A36C8" w:rsidRDefault="008A36C8" w:rsidP="008A36C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28 Oct.1484</w:t>
      </w:r>
      <w:r>
        <w:rPr>
          <w:rFonts w:cs="Times New Roman"/>
          <w:szCs w:val="24"/>
        </w:rPr>
        <w:tab/>
        <w:t xml:space="preserve">He was a juror on the inquisition </w:t>
      </w:r>
      <w:proofErr w:type="spellStart"/>
      <w:r>
        <w:rPr>
          <w:rFonts w:cs="Times New Roman"/>
          <w:szCs w:val="24"/>
        </w:rPr>
        <w:t>virtute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officii</w:t>
      </w:r>
      <w:proofErr w:type="spellEnd"/>
      <w:r>
        <w:rPr>
          <w:rFonts w:cs="Times New Roman"/>
          <w:szCs w:val="24"/>
        </w:rPr>
        <w:t xml:space="preserve"> held in Kingston upon</w:t>
      </w:r>
    </w:p>
    <w:p w14:paraId="484F0D59" w14:textId="77777777" w:rsidR="008A36C8" w:rsidRDefault="008A36C8" w:rsidP="008A36C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Thames into lands of Roger </w:t>
      </w:r>
      <w:proofErr w:type="spellStart"/>
      <w:r>
        <w:rPr>
          <w:rFonts w:cs="Times New Roman"/>
          <w:szCs w:val="24"/>
        </w:rPr>
        <w:t>Lewkenore</w:t>
      </w:r>
      <w:proofErr w:type="spellEnd"/>
      <w:r>
        <w:rPr>
          <w:rFonts w:cs="Times New Roman"/>
          <w:szCs w:val="24"/>
        </w:rPr>
        <w:t>.</w:t>
      </w:r>
    </w:p>
    <w:p w14:paraId="1BBFF071" w14:textId="77777777" w:rsidR="008A36C8" w:rsidRDefault="008A36C8" w:rsidP="008A36C8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2D77E21D" w14:textId="77777777" w:rsidR="008A36C8" w:rsidRDefault="008A36C8" w:rsidP="008A36C8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p.152)</w:t>
      </w:r>
    </w:p>
    <w:p w14:paraId="6B2A3BD0" w14:textId="77777777" w:rsidR="008A36C8" w:rsidRDefault="008A36C8" w:rsidP="008A36C8">
      <w:pPr>
        <w:pStyle w:val="NoSpacing"/>
        <w:rPr>
          <w:rFonts w:eastAsia="Times New Roman" w:cs="Times New Roman"/>
          <w:szCs w:val="24"/>
        </w:rPr>
      </w:pPr>
    </w:p>
    <w:p w14:paraId="4E458D21" w14:textId="77777777" w:rsidR="008A36C8" w:rsidRDefault="008A36C8" w:rsidP="008A36C8">
      <w:pPr>
        <w:pStyle w:val="NoSpacing"/>
        <w:rPr>
          <w:rFonts w:eastAsia="Times New Roman" w:cs="Times New Roman"/>
          <w:szCs w:val="24"/>
        </w:rPr>
      </w:pPr>
    </w:p>
    <w:p w14:paraId="5D43FA7C" w14:textId="77777777" w:rsidR="008A36C8" w:rsidRDefault="008A36C8" w:rsidP="008A36C8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 November 2023</w:t>
      </w:r>
    </w:p>
    <w:p w14:paraId="6AA0B2E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C94A" w14:textId="77777777" w:rsidR="008A36C8" w:rsidRDefault="008A36C8" w:rsidP="009139A6">
      <w:r>
        <w:separator/>
      </w:r>
    </w:p>
  </w:endnote>
  <w:endnote w:type="continuationSeparator" w:id="0">
    <w:p w14:paraId="1D39B984" w14:textId="77777777" w:rsidR="008A36C8" w:rsidRDefault="008A36C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57A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938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0C8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5A99" w14:textId="77777777" w:rsidR="008A36C8" w:rsidRDefault="008A36C8" w:rsidP="009139A6">
      <w:r>
        <w:separator/>
      </w:r>
    </w:p>
  </w:footnote>
  <w:footnote w:type="continuationSeparator" w:id="0">
    <w:p w14:paraId="3C5DD6D0" w14:textId="77777777" w:rsidR="008A36C8" w:rsidRDefault="008A36C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0D0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69F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1D2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C8"/>
    <w:rsid w:val="000666E0"/>
    <w:rsid w:val="002510B7"/>
    <w:rsid w:val="005C130B"/>
    <w:rsid w:val="00826F5C"/>
    <w:rsid w:val="008A36C8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C623"/>
  <w15:chartTrackingRefBased/>
  <w15:docId w15:val="{8B2DC7AB-DD9B-4B3B-8EE2-C6361812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2023-11-14T21:01:00Z</dcterms:created>
  <dcterms:modified xsi:type="dcterms:W3CDTF">2023-11-14T21:01:00Z</dcterms:modified>
</cp:coreProperties>
</file>