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6D085" w14:textId="77777777" w:rsidR="00D52B2A" w:rsidRDefault="00D52B2A" w:rsidP="00D52B2A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>Nicholas BYRKEDALE</w:t>
      </w:r>
      <w:r>
        <w:rPr>
          <w:rFonts w:eastAsia="Times New Roman" w:cs="Times New Roman"/>
          <w:szCs w:val="24"/>
        </w:rPr>
        <w:t xml:space="preserve">    </w:t>
      </w:r>
      <w:proofErr w:type="gramStart"/>
      <w:r>
        <w:rPr>
          <w:rFonts w:eastAsia="Times New Roman" w:cs="Times New Roman"/>
          <w:szCs w:val="24"/>
        </w:rPr>
        <w:t xml:space="preserve">   (</w:t>
      </w:r>
      <w:proofErr w:type="gramEnd"/>
      <w:r>
        <w:rPr>
          <w:rFonts w:eastAsia="Times New Roman" w:cs="Times New Roman"/>
          <w:szCs w:val="24"/>
        </w:rPr>
        <w:t>fl.1484)</w:t>
      </w:r>
    </w:p>
    <w:p w14:paraId="6BBA6351" w14:textId="77777777" w:rsidR="00D52B2A" w:rsidRDefault="00D52B2A" w:rsidP="00D52B2A">
      <w:pPr>
        <w:pStyle w:val="NoSpacing"/>
        <w:ind w:left="720" w:hanging="720"/>
        <w:rPr>
          <w:rFonts w:eastAsia="Times New Roman" w:cs="Times New Roman"/>
          <w:szCs w:val="24"/>
        </w:rPr>
      </w:pPr>
    </w:p>
    <w:p w14:paraId="688114EE" w14:textId="77777777" w:rsidR="00D52B2A" w:rsidRDefault="00D52B2A" w:rsidP="00D52B2A">
      <w:pPr>
        <w:pStyle w:val="NoSpacing"/>
        <w:ind w:left="720" w:hanging="720"/>
        <w:rPr>
          <w:rFonts w:eastAsia="Times New Roman" w:cs="Times New Roman"/>
          <w:szCs w:val="24"/>
        </w:rPr>
      </w:pPr>
    </w:p>
    <w:p w14:paraId="3B0CEE10" w14:textId="77777777" w:rsidR="00D52B2A" w:rsidRDefault="00D52B2A" w:rsidP="00D52B2A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13 Sep.1484</w:t>
      </w:r>
      <w:r>
        <w:rPr>
          <w:rFonts w:eastAsia="Times New Roman" w:cs="Times New Roman"/>
          <w:szCs w:val="24"/>
        </w:rPr>
        <w:tab/>
        <w:t xml:space="preserve">He was a juror on the inquisition </w:t>
      </w:r>
      <w:proofErr w:type="gramStart"/>
      <w:r>
        <w:rPr>
          <w:rFonts w:eastAsia="Times New Roman" w:cs="Times New Roman"/>
          <w:szCs w:val="24"/>
        </w:rPr>
        <w:t>post mortem</w:t>
      </w:r>
      <w:proofErr w:type="gramEnd"/>
      <w:r>
        <w:rPr>
          <w:rFonts w:eastAsia="Times New Roman" w:cs="Times New Roman"/>
          <w:szCs w:val="24"/>
        </w:rPr>
        <w:t xml:space="preserve"> held in Maidstone, Kent,</w:t>
      </w:r>
    </w:p>
    <w:p w14:paraId="7A15C276" w14:textId="77777777" w:rsidR="00D52B2A" w:rsidRDefault="00D52B2A" w:rsidP="00D52B2A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into lands of William Belnap(q.v.).</w:t>
      </w:r>
    </w:p>
    <w:p w14:paraId="2FD2233A" w14:textId="77777777" w:rsidR="00D52B2A" w:rsidRDefault="00D52B2A" w:rsidP="00D52B2A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 xml:space="preserve">(Calendar of Inquisitions </w:t>
      </w:r>
      <w:proofErr w:type="gramStart"/>
      <w:r>
        <w:rPr>
          <w:rFonts w:eastAsia="Times New Roman" w:cs="Times New Roman"/>
          <w:szCs w:val="24"/>
        </w:rPr>
        <w:t>Post Mortem</w:t>
      </w:r>
      <w:proofErr w:type="gramEnd"/>
      <w:r>
        <w:rPr>
          <w:rFonts w:eastAsia="Times New Roman" w:cs="Times New Roman"/>
          <w:szCs w:val="24"/>
        </w:rPr>
        <w:t xml:space="preserve"> 1 Edward V to Richard III, </w:t>
      </w:r>
      <w:proofErr w:type="spellStart"/>
      <w:r>
        <w:rPr>
          <w:rFonts w:eastAsia="Times New Roman" w:cs="Times New Roman"/>
          <w:szCs w:val="24"/>
        </w:rPr>
        <w:t>vol.XXV</w:t>
      </w:r>
      <w:proofErr w:type="spellEnd"/>
      <w:r>
        <w:rPr>
          <w:rFonts w:eastAsia="Times New Roman" w:cs="Times New Roman"/>
          <w:szCs w:val="24"/>
        </w:rPr>
        <w:t xml:space="preserve"> </w:t>
      </w:r>
    </w:p>
    <w:p w14:paraId="2B9E3360" w14:textId="77777777" w:rsidR="00D52B2A" w:rsidRDefault="00D52B2A" w:rsidP="00D52B2A">
      <w:pPr>
        <w:pStyle w:val="NoSpacing"/>
        <w:ind w:left="720"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1483-5, ed. Gordon McKelvie, pub. The Boydell Press 2021, pp.109-10)</w:t>
      </w:r>
    </w:p>
    <w:p w14:paraId="6F25B267" w14:textId="77777777" w:rsidR="00D52B2A" w:rsidRDefault="00D52B2A" w:rsidP="00D52B2A">
      <w:pPr>
        <w:pStyle w:val="NoSpacing"/>
        <w:rPr>
          <w:rFonts w:eastAsia="Times New Roman" w:cs="Times New Roman"/>
          <w:szCs w:val="24"/>
        </w:rPr>
      </w:pPr>
    </w:p>
    <w:p w14:paraId="143A1308" w14:textId="77777777" w:rsidR="00D52B2A" w:rsidRDefault="00D52B2A" w:rsidP="00D52B2A">
      <w:pPr>
        <w:pStyle w:val="NoSpacing"/>
        <w:rPr>
          <w:rFonts w:eastAsia="Times New Roman" w:cs="Times New Roman"/>
          <w:szCs w:val="24"/>
        </w:rPr>
      </w:pPr>
    </w:p>
    <w:p w14:paraId="12F8C5E4" w14:textId="77777777" w:rsidR="00D52B2A" w:rsidRDefault="00D52B2A" w:rsidP="00D52B2A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9 August 2023</w:t>
      </w:r>
    </w:p>
    <w:p w14:paraId="7525C0AC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4BFC5" w14:textId="77777777" w:rsidR="00D52B2A" w:rsidRDefault="00D52B2A" w:rsidP="009139A6">
      <w:r>
        <w:separator/>
      </w:r>
    </w:p>
  </w:endnote>
  <w:endnote w:type="continuationSeparator" w:id="0">
    <w:p w14:paraId="1094C586" w14:textId="77777777" w:rsidR="00D52B2A" w:rsidRDefault="00D52B2A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EDF2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27263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BF183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D6F89" w14:textId="77777777" w:rsidR="00D52B2A" w:rsidRDefault="00D52B2A" w:rsidP="009139A6">
      <w:r>
        <w:separator/>
      </w:r>
    </w:p>
  </w:footnote>
  <w:footnote w:type="continuationSeparator" w:id="0">
    <w:p w14:paraId="620B2C96" w14:textId="77777777" w:rsidR="00D52B2A" w:rsidRDefault="00D52B2A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EF36E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5C313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D831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2A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D52B2A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0E8C2"/>
  <w15:chartTrackingRefBased/>
  <w15:docId w15:val="{42F9B4CF-06FA-4AC1-A9B4-36D1778F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2023-08-09T20:15:00Z</dcterms:created>
  <dcterms:modified xsi:type="dcterms:W3CDTF">2023-08-09T20:15:00Z</dcterms:modified>
</cp:coreProperties>
</file>