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36" w:rsidRDefault="003B6536" w:rsidP="003B653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Robert BYRKHED, senior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:rsidR="003B6536" w:rsidRDefault="003B6536" w:rsidP="003B653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of Staveley, Westmoreland. Yeoman.</w:t>
      </w:r>
    </w:p>
    <w:p w:rsidR="003B6536" w:rsidRDefault="003B6536" w:rsidP="003B653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B6536" w:rsidRDefault="003B6536" w:rsidP="003B653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B6536" w:rsidRDefault="003B6536" w:rsidP="003B653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1450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Thomas Par(q.v.) brought a plaint of debt against him, Robert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Colynson</w:t>
      </w:r>
      <w:proofErr w:type="spellEnd"/>
    </w:p>
    <w:p w:rsidR="003B6536" w:rsidRDefault="003B6536" w:rsidP="003B653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of Kirkby in Kendal(q.v.), William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Huke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Rosgill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(q.v.), Edmund </w:t>
      </w:r>
    </w:p>
    <w:p w:rsidR="003B6536" w:rsidRDefault="003B6536" w:rsidP="003B653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Stokdale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Kirkby in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Landsdale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(q.v.) and Mathew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Stokdale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Kirkby in</w:t>
      </w:r>
    </w:p>
    <w:p w:rsidR="003B6536" w:rsidRDefault="003B6536" w:rsidP="003B653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Landsdale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(q.v.).</w:t>
      </w:r>
    </w:p>
    <w:p w:rsidR="003B6536" w:rsidRDefault="003B6536" w:rsidP="003B653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F26C43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F26C4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http://aalt.law.uh.edu/Indices/CP40Indices/CP40no758/CP40no758Pl.htm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</w:p>
    <w:p w:rsidR="003B6536" w:rsidRDefault="003B6536" w:rsidP="003B653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B6536" w:rsidRDefault="003B6536" w:rsidP="003B653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B6536" w:rsidRDefault="003B6536" w:rsidP="003B6536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 May 2016</w:t>
      </w:r>
    </w:p>
    <w:p w:rsidR="006B2F86" w:rsidRPr="00E71FC3" w:rsidRDefault="003B65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536" w:rsidRDefault="003B6536" w:rsidP="00E71FC3">
      <w:pPr>
        <w:spacing w:after="0" w:line="240" w:lineRule="auto"/>
      </w:pPr>
      <w:r>
        <w:separator/>
      </w:r>
    </w:p>
  </w:endnote>
  <w:endnote w:type="continuationSeparator" w:id="0">
    <w:p w:rsidR="003B6536" w:rsidRDefault="003B653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536" w:rsidRDefault="003B6536" w:rsidP="00E71FC3">
      <w:pPr>
        <w:spacing w:after="0" w:line="240" w:lineRule="auto"/>
      </w:pPr>
      <w:r>
        <w:separator/>
      </w:r>
    </w:p>
  </w:footnote>
  <w:footnote w:type="continuationSeparator" w:id="0">
    <w:p w:rsidR="003B6536" w:rsidRDefault="003B653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36"/>
    <w:rsid w:val="003B6536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3F83E-B14B-45BA-992A-78099EA4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B6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2016-06-01T20:57:00Z</dcterms:created>
  <dcterms:modified xsi:type="dcterms:W3CDTF">2016-06-01T20:58:00Z</dcterms:modified>
</cp:coreProperties>
</file>