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2122" w14:textId="2798B0C2" w:rsidR="00BA00AB" w:rsidRDefault="00AA5AA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BYRKHILL (BRYKHILL)</w:t>
      </w:r>
      <w:r>
        <w:rPr>
          <w:rFonts w:cs="Times New Roman"/>
          <w:szCs w:val="24"/>
        </w:rPr>
        <w:t xml:space="preserve">        (fl.1458)</w:t>
      </w:r>
    </w:p>
    <w:p w14:paraId="53561F49" w14:textId="65D72EE1" w:rsidR="00AA5AA9" w:rsidRDefault="00AA5AA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Bath.</w:t>
      </w:r>
    </w:p>
    <w:p w14:paraId="0E849081" w14:textId="77777777" w:rsidR="00AA5AA9" w:rsidRDefault="00AA5AA9" w:rsidP="009139A6">
      <w:pPr>
        <w:pStyle w:val="NoSpacing"/>
        <w:rPr>
          <w:rFonts w:cs="Times New Roman"/>
          <w:szCs w:val="24"/>
        </w:rPr>
      </w:pPr>
    </w:p>
    <w:p w14:paraId="6A889C54" w14:textId="77777777" w:rsidR="00AA5AA9" w:rsidRDefault="00AA5AA9" w:rsidP="009139A6">
      <w:pPr>
        <w:pStyle w:val="NoSpacing"/>
        <w:rPr>
          <w:rFonts w:cs="Times New Roman"/>
          <w:szCs w:val="24"/>
        </w:rPr>
      </w:pPr>
    </w:p>
    <w:p w14:paraId="2151FF1C" w14:textId="5B955C41" w:rsidR="00AA5AA9" w:rsidRDefault="00AA5AA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1458</w:t>
      </w:r>
      <w:r>
        <w:rPr>
          <w:rFonts w:cs="Times New Roman"/>
          <w:szCs w:val="24"/>
        </w:rPr>
        <w:tab/>
        <w:t>He made his Will.</w:t>
      </w:r>
    </w:p>
    <w:p w14:paraId="1E0829A7" w14:textId="17A3563B" w:rsidR="00AA5AA9" w:rsidRDefault="00AA5AA9" w:rsidP="00AA5AA9">
      <w:pPr>
        <w:pStyle w:val="NoSpacing"/>
        <w:ind w:left="1440"/>
        <w:rPr>
          <w:szCs w:val="24"/>
        </w:rPr>
      </w:pPr>
      <w:r w:rsidRPr="00916FCB">
        <w:rPr>
          <w:rFonts w:cs="Times New Roman"/>
          <w:szCs w:val="24"/>
        </w:rPr>
        <w:t xml:space="preserve">(“Calendar of Lambeth Wills” from “The Genealogist” ed. H.W.Forsyth Harwood, volume XXXIV pub. George Bell and </w:t>
      </w:r>
      <w:r>
        <w:rPr>
          <w:szCs w:val="24"/>
        </w:rPr>
        <w:t>S</w:t>
      </w:r>
      <w:r w:rsidRPr="00916FCB">
        <w:rPr>
          <w:rFonts w:cs="Times New Roman"/>
          <w:szCs w:val="24"/>
        </w:rPr>
        <w:t>ons, 1918, p.</w:t>
      </w:r>
      <w:r>
        <w:rPr>
          <w:szCs w:val="24"/>
        </w:rPr>
        <w:t>150)</w:t>
      </w:r>
    </w:p>
    <w:p w14:paraId="78601498" w14:textId="77777777" w:rsidR="00AA5AA9" w:rsidRDefault="00AA5AA9" w:rsidP="00AA5AA9">
      <w:pPr>
        <w:pStyle w:val="NoSpacing"/>
        <w:rPr>
          <w:szCs w:val="24"/>
        </w:rPr>
      </w:pPr>
    </w:p>
    <w:p w14:paraId="211FAAEB" w14:textId="77777777" w:rsidR="00AA5AA9" w:rsidRDefault="00AA5AA9" w:rsidP="00AA5AA9">
      <w:pPr>
        <w:pStyle w:val="NoSpacing"/>
        <w:rPr>
          <w:szCs w:val="24"/>
        </w:rPr>
      </w:pPr>
    </w:p>
    <w:p w14:paraId="557B3B48" w14:textId="52C293CF" w:rsidR="00AA5AA9" w:rsidRPr="00AA5AA9" w:rsidRDefault="00AA5AA9" w:rsidP="00AA5AA9">
      <w:pPr>
        <w:pStyle w:val="NoSpacing"/>
        <w:rPr>
          <w:rFonts w:cs="Times New Roman"/>
          <w:szCs w:val="24"/>
        </w:rPr>
      </w:pPr>
      <w:r>
        <w:rPr>
          <w:szCs w:val="24"/>
        </w:rPr>
        <w:t>21 November 2023</w:t>
      </w:r>
    </w:p>
    <w:sectPr w:rsidR="00AA5AA9" w:rsidRPr="00AA5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D98D" w14:textId="77777777" w:rsidR="00AA5AA9" w:rsidRDefault="00AA5AA9" w:rsidP="009139A6">
      <w:r>
        <w:separator/>
      </w:r>
    </w:p>
  </w:endnote>
  <w:endnote w:type="continuationSeparator" w:id="0">
    <w:p w14:paraId="0B607DF9" w14:textId="77777777" w:rsidR="00AA5AA9" w:rsidRDefault="00AA5AA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03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A4E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E46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D4F7" w14:textId="77777777" w:rsidR="00AA5AA9" w:rsidRDefault="00AA5AA9" w:rsidP="009139A6">
      <w:r>
        <w:separator/>
      </w:r>
    </w:p>
  </w:footnote>
  <w:footnote w:type="continuationSeparator" w:id="0">
    <w:p w14:paraId="59F9C19D" w14:textId="77777777" w:rsidR="00AA5AA9" w:rsidRDefault="00AA5AA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5D0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38C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FB3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A9"/>
    <w:rsid w:val="000666E0"/>
    <w:rsid w:val="002510B7"/>
    <w:rsid w:val="005C130B"/>
    <w:rsid w:val="00826F5C"/>
    <w:rsid w:val="009139A6"/>
    <w:rsid w:val="009448BB"/>
    <w:rsid w:val="00947624"/>
    <w:rsid w:val="00A3176C"/>
    <w:rsid w:val="00AA5AA9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58FF"/>
  <w15:chartTrackingRefBased/>
  <w15:docId w15:val="{CEC6ADCE-3E5A-4995-A6CD-3DFB752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2023-11-21T20:18:00Z</dcterms:created>
  <dcterms:modified xsi:type="dcterms:W3CDTF">2023-11-21T20:23:00Z</dcterms:modified>
</cp:coreProperties>
</file>