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9B" w:rsidRDefault="0005249B" w:rsidP="0005249B">
      <w:pPr>
        <w:pStyle w:val="NoSpacing"/>
      </w:pPr>
      <w:r>
        <w:rPr>
          <w:u w:val="single"/>
        </w:rPr>
        <w:t>John BYRLE</w:t>
      </w:r>
      <w:r>
        <w:t xml:space="preserve">   </w:t>
      </w:r>
      <w:proofErr w:type="gramStart"/>
      <w:r>
        <w:t xml:space="preserve">   (</w:t>
      </w:r>
      <w:proofErr w:type="gramEnd"/>
      <w:r>
        <w:t>fl.1422)</w:t>
      </w:r>
    </w:p>
    <w:p w:rsidR="0005249B" w:rsidRDefault="0005249B" w:rsidP="0005249B">
      <w:pPr>
        <w:pStyle w:val="NoSpacing"/>
      </w:pPr>
    </w:p>
    <w:p w:rsidR="0005249B" w:rsidRDefault="0005249B" w:rsidP="0005249B">
      <w:pPr>
        <w:pStyle w:val="NoSpacing"/>
      </w:pPr>
    </w:p>
    <w:p w:rsidR="0005249B" w:rsidRDefault="0005249B" w:rsidP="0005249B">
      <w:pPr>
        <w:pStyle w:val="NoSpacing"/>
      </w:pPr>
      <w:r>
        <w:t>28 Nov.1422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Chelmsford,</w:t>
      </w:r>
    </w:p>
    <w:p w:rsidR="0005249B" w:rsidRDefault="0005249B" w:rsidP="0005249B">
      <w:pPr>
        <w:pStyle w:val="NoSpacing"/>
      </w:pPr>
      <w:r>
        <w:tab/>
      </w:r>
      <w:r>
        <w:tab/>
        <w:t xml:space="preserve">Essex, into lands of the late Sir Walter </w:t>
      </w:r>
      <w:proofErr w:type="spellStart"/>
      <w:r>
        <w:t>FitzWalter</w:t>
      </w:r>
      <w:proofErr w:type="spellEnd"/>
      <w:r>
        <w:t>(q.v.).</w:t>
      </w:r>
    </w:p>
    <w:p w:rsidR="0005249B" w:rsidRDefault="0005249B" w:rsidP="0005249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22-187)</w:t>
      </w:r>
    </w:p>
    <w:p w:rsidR="005D10EB" w:rsidRDefault="005D10EB" w:rsidP="005D10EB">
      <w:pPr>
        <w:pStyle w:val="NoSpacing"/>
      </w:pPr>
      <w:r>
        <w:t>28 Nov.1422</w:t>
      </w:r>
      <w:r>
        <w:tab/>
        <w:t xml:space="preserve">He was a juror on the inquisition que </w:t>
      </w:r>
      <w:proofErr w:type="spellStart"/>
      <w:r>
        <w:t>plura</w:t>
      </w:r>
      <w:proofErr w:type="spellEnd"/>
      <w:r>
        <w:t xml:space="preserve"> held in Chelmsford, Essex,</w:t>
      </w:r>
    </w:p>
    <w:p w:rsidR="005D10EB" w:rsidRDefault="005D10EB" w:rsidP="005D10EB">
      <w:pPr>
        <w:pStyle w:val="NoSpacing"/>
      </w:pPr>
      <w:r>
        <w:tab/>
      </w:r>
      <w:r>
        <w:tab/>
        <w:t xml:space="preserve">into lands of the late Sir Walter </w:t>
      </w:r>
      <w:proofErr w:type="spellStart"/>
      <w:r>
        <w:t>FitzWalter</w:t>
      </w:r>
      <w:proofErr w:type="spellEnd"/>
      <w:r>
        <w:t>(q.v.).</w:t>
      </w:r>
    </w:p>
    <w:p w:rsidR="005D10EB" w:rsidRDefault="005D10EB" w:rsidP="005D10E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22-188)</w:t>
      </w:r>
    </w:p>
    <w:p w:rsidR="0005249B" w:rsidRDefault="0005249B" w:rsidP="0005249B">
      <w:pPr>
        <w:pStyle w:val="NoSpacing"/>
      </w:pPr>
    </w:p>
    <w:p w:rsidR="0005249B" w:rsidRDefault="0005249B" w:rsidP="0005249B">
      <w:pPr>
        <w:pStyle w:val="NoSpacing"/>
      </w:pPr>
    </w:p>
    <w:p w:rsidR="0005249B" w:rsidRDefault="0005249B" w:rsidP="0005249B">
      <w:pPr>
        <w:pStyle w:val="NoSpacing"/>
      </w:pPr>
      <w:r>
        <w:t>29 June 2017</w:t>
      </w:r>
    </w:p>
    <w:p w:rsidR="005D10EB" w:rsidRPr="006A6F52" w:rsidRDefault="005D10EB" w:rsidP="0005249B">
      <w:pPr>
        <w:pStyle w:val="NoSpacing"/>
      </w:pPr>
      <w:r>
        <w:t>8 August 2017</w:t>
      </w:r>
      <w:bookmarkStart w:id="0" w:name="_GoBack"/>
      <w:bookmarkEnd w:id="0"/>
    </w:p>
    <w:p w:rsidR="006B2F86" w:rsidRPr="0005249B" w:rsidRDefault="005D10EB" w:rsidP="00E71FC3">
      <w:pPr>
        <w:pStyle w:val="NoSpacing"/>
      </w:pPr>
    </w:p>
    <w:sectPr w:rsidR="006B2F86" w:rsidRPr="0005249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49B" w:rsidRDefault="0005249B" w:rsidP="00E71FC3">
      <w:pPr>
        <w:spacing w:after="0" w:line="240" w:lineRule="auto"/>
      </w:pPr>
      <w:r>
        <w:separator/>
      </w:r>
    </w:p>
  </w:endnote>
  <w:endnote w:type="continuationSeparator" w:id="0">
    <w:p w:rsidR="0005249B" w:rsidRDefault="000524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49B" w:rsidRDefault="0005249B" w:rsidP="00E71FC3">
      <w:pPr>
        <w:spacing w:after="0" w:line="240" w:lineRule="auto"/>
      </w:pPr>
      <w:r>
        <w:separator/>
      </w:r>
    </w:p>
  </w:footnote>
  <w:footnote w:type="continuationSeparator" w:id="0">
    <w:p w:rsidR="0005249B" w:rsidRDefault="000524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9B"/>
    <w:rsid w:val="0005249B"/>
    <w:rsid w:val="001A7C09"/>
    <w:rsid w:val="00577BD5"/>
    <w:rsid w:val="005D10EB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B6AF"/>
  <w15:chartTrackingRefBased/>
  <w15:docId w15:val="{AC17E7E6-8BEB-476A-B4E4-7477072B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2017-06-29T20:26:00Z</dcterms:created>
  <dcterms:modified xsi:type="dcterms:W3CDTF">2017-08-08T07:17:00Z</dcterms:modified>
</cp:coreProperties>
</file>