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F8A1" w14:textId="77777777" w:rsidR="00B25A3D" w:rsidRDefault="00B25A3D" w:rsidP="00B2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BYRLYNGHAM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CE9091D" w14:textId="77777777" w:rsidR="00B25A3D" w:rsidRDefault="00B25A3D" w:rsidP="00B2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Wattisfield</w:t>
      </w:r>
      <w:proofErr w:type="spellEnd"/>
      <w:r>
        <w:rPr>
          <w:rFonts w:ascii="Times New Roman" w:hAnsi="Times New Roman" w:cs="Times New Roman"/>
        </w:rPr>
        <w:t>, Suffolk. Butcher.</w:t>
      </w:r>
    </w:p>
    <w:p w14:paraId="530F6218" w14:textId="77777777" w:rsidR="00B25A3D" w:rsidRDefault="00B25A3D" w:rsidP="00B25A3D">
      <w:pPr>
        <w:rPr>
          <w:rFonts w:ascii="Times New Roman" w:hAnsi="Times New Roman" w:cs="Times New Roman"/>
        </w:rPr>
      </w:pPr>
    </w:p>
    <w:p w14:paraId="10331447" w14:textId="77777777" w:rsidR="00B25A3D" w:rsidRDefault="00B25A3D" w:rsidP="00B25A3D">
      <w:pPr>
        <w:rPr>
          <w:rFonts w:ascii="Times New Roman" w:hAnsi="Times New Roman" w:cs="Times New Roman"/>
        </w:rPr>
      </w:pPr>
    </w:p>
    <w:p w14:paraId="129DAE4E" w14:textId="77777777" w:rsidR="00B25A3D" w:rsidRDefault="00B25A3D" w:rsidP="00B2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Tiptot</w:t>
      </w:r>
      <w:proofErr w:type="spellEnd"/>
      <w:r>
        <w:rPr>
          <w:rFonts w:ascii="Times New Roman" w:hAnsi="Times New Roman" w:cs="Times New Roman"/>
        </w:rPr>
        <w:t xml:space="preserve">(q.v.) brought a plaint of debt against him, John </w:t>
      </w:r>
      <w:proofErr w:type="spellStart"/>
      <w:r>
        <w:rPr>
          <w:rFonts w:ascii="Times New Roman" w:hAnsi="Times New Roman" w:cs="Times New Roman"/>
        </w:rPr>
        <w:t>Grene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463496E4" w14:textId="77777777" w:rsidR="00B25A3D" w:rsidRDefault="00B25A3D" w:rsidP="00B2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Ricklinghall</w:t>
      </w:r>
      <w:proofErr w:type="spellEnd"/>
      <w:r>
        <w:rPr>
          <w:rFonts w:ascii="Times New Roman" w:hAnsi="Times New Roman" w:cs="Times New Roman"/>
        </w:rPr>
        <w:t xml:space="preserve"> Lower(q.v.), Richard Gale of Little </w:t>
      </w:r>
      <w:proofErr w:type="spellStart"/>
      <w:r>
        <w:rPr>
          <w:rFonts w:ascii="Times New Roman" w:hAnsi="Times New Roman" w:cs="Times New Roman"/>
        </w:rPr>
        <w:t>Ricklinghall</w:t>
      </w:r>
      <w:proofErr w:type="spellEnd"/>
      <w:r>
        <w:rPr>
          <w:rFonts w:ascii="Times New Roman" w:hAnsi="Times New Roman" w:cs="Times New Roman"/>
        </w:rPr>
        <w:t>(q.v.) and</w:t>
      </w:r>
    </w:p>
    <w:p w14:paraId="6A8D7747" w14:textId="77777777" w:rsidR="00B25A3D" w:rsidRDefault="00B25A3D" w:rsidP="00B2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Payn</w:t>
      </w:r>
      <w:proofErr w:type="spellEnd"/>
      <w:r>
        <w:rPr>
          <w:rFonts w:ascii="Times New Roman" w:hAnsi="Times New Roman" w:cs="Times New Roman"/>
        </w:rPr>
        <w:t xml:space="preserve"> of Wortham(q.v.).</w:t>
      </w:r>
    </w:p>
    <w:p w14:paraId="5025BF73" w14:textId="77777777" w:rsidR="00B25A3D" w:rsidRDefault="00B25A3D" w:rsidP="00B2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532E84C1" w14:textId="77777777" w:rsidR="00B25A3D" w:rsidRDefault="00B25A3D" w:rsidP="00B25A3D">
      <w:pPr>
        <w:rPr>
          <w:rFonts w:ascii="Times New Roman" w:hAnsi="Times New Roman" w:cs="Times New Roman"/>
        </w:rPr>
      </w:pPr>
    </w:p>
    <w:p w14:paraId="3AA7C21F" w14:textId="77777777" w:rsidR="00B25A3D" w:rsidRDefault="00B25A3D" w:rsidP="00B25A3D">
      <w:pPr>
        <w:rPr>
          <w:rFonts w:ascii="Times New Roman" w:hAnsi="Times New Roman" w:cs="Times New Roman"/>
        </w:rPr>
      </w:pPr>
    </w:p>
    <w:p w14:paraId="50CEE937" w14:textId="77777777" w:rsidR="00B25A3D" w:rsidRDefault="00B25A3D" w:rsidP="00B2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February 2019</w:t>
      </w:r>
    </w:p>
    <w:p w14:paraId="2CD5C789" w14:textId="77777777" w:rsidR="006B2F86" w:rsidRPr="00E71FC3" w:rsidRDefault="00B25A3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6804" w14:textId="77777777" w:rsidR="00B25A3D" w:rsidRDefault="00B25A3D" w:rsidP="00E71FC3">
      <w:r>
        <w:separator/>
      </w:r>
    </w:p>
  </w:endnote>
  <w:endnote w:type="continuationSeparator" w:id="0">
    <w:p w14:paraId="28091C7F" w14:textId="77777777" w:rsidR="00B25A3D" w:rsidRDefault="00B25A3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6E4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4F15" w14:textId="77777777" w:rsidR="00B25A3D" w:rsidRDefault="00B25A3D" w:rsidP="00E71FC3">
      <w:r>
        <w:separator/>
      </w:r>
    </w:p>
  </w:footnote>
  <w:footnote w:type="continuationSeparator" w:id="0">
    <w:p w14:paraId="2BFC9019" w14:textId="77777777" w:rsidR="00B25A3D" w:rsidRDefault="00B25A3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3D"/>
    <w:rsid w:val="001A7C09"/>
    <w:rsid w:val="00577BD5"/>
    <w:rsid w:val="00656CBA"/>
    <w:rsid w:val="006A1F77"/>
    <w:rsid w:val="00733BE7"/>
    <w:rsid w:val="00AB52E8"/>
    <w:rsid w:val="00B16D3F"/>
    <w:rsid w:val="00B25A3D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A6BA"/>
  <w15:chartTrackingRefBased/>
  <w15:docId w15:val="{4474D9FA-CD95-4500-A18D-85A797E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A3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2019-02-23T19:48:00Z</dcterms:created>
  <dcterms:modified xsi:type="dcterms:W3CDTF">2019-02-23T19:49:00Z</dcterms:modified>
</cp:coreProperties>
</file>