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D337" w14:textId="77777777" w:rsidR="006E77A4" w:rsidRDefault="006E77A4" w:rsidP="006E77A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Fulk</w:t>
      </w:r>
      <w:proofErr w:type="spellEnd"/>
      <w:r>
        <w:rPr>
          <w:rFonts w:ascii="Times New Roman" w:hAnsi="Times New Roman" w:cs="Times New Roman"/>
          <w:u w:val="single"/>
        </w:rPr>
        <w:t xml:space="preserve"> BYRMYNGEHAM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27FEC27E" w14:textId="77777777" w:rsidR="006E77A4" w:rsidRDefault="006E77A4" w:rsidP="006E7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Clerk.</w:t>
      </w:r>
    </w:p>
    <w:p w14:paraId="7378299F" w14:textId="77777777" w:rsidR="006E77A4" w:rsidRDefault="006E77A4" w:rsidP="006E77A4">
      <w:pPr>
        <w:rPr>
          <w:rFonts w:ascii="Times New Roman" w:hAnsi="Times New Roman" w:cs="Times New Roman"/>
        </w:rPr>
      </w:pPr>
    </w:p>
    <w:p w14:paraId="63E1AE66" w14:textId="77777777" w:rsidR="006E77A4" w:rsidRDefault="006E77A4" w:rsidP="006E77A4">
      <w:pPr>
        <w:rPr>
          <w:rFonts w:ascii="Times New Roman" w:hAnsi="Times New Roman" w:cs="Times New Roman"/>
        </w:rPr>
      </w:pPr>
    </w:p>
    <w:p w14:paraId="63EC5FC9" w14:textId="77777777" w:rsidR="006E77A4" w:rsidRDefault="006E77A4" w:rsidP="006E7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Agnes </w:t>
      </w:r>
      <w:proofErr w:type="spellStart"/>
      <w:r>
        <w:rPr>
          <w:rFonts w:ascii="Times New Roman" w:hAnsi="Times New Roman" w:cs="Times New Roman"/>
        </w:rPr>
        <w:t>Lypton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Stillington</w:t>
      </w:r>
      <w:proofErr w:type="spellEnd"/>
      <w:r>
        <w:rPr>
          <w:rFonts w:ascii="Times New Roman" w:hAnsi="Times New Roman" w:cs="Times New Roman"/>
        </w:rPr>
        <w:t>, North Riding</w:t>
      </w:r>
    </w:p>
    <w:p w14:paraId="7E238EF6" w14:textId="77777777" w:rsidR="006E77A4" w:rsidRDefault="006E77A4" w:rsidP="006E7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Yorkshire(q.v.) and Ralph </w:t>
      </w:r>
      <w:proofErr w:type="spellStart"/>
      <w:r>
        <w:rPr>
          <w:rFonts w:ascii="Times New Roman" w:hAnsi="Times New Roman" w:cs="Times New Roman"/>
        </w:rPr>
        <w:t>Lypton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Stillington</w:t>
      </w:r>
      <w:proofErr w:type="spellEnd"/>
      <w:r>
        <w:rPr>
          <w:rFonts w:ascii="Times New Roman" w:hAnsi="Times New Roman" w:cs="Times New Roman"/>
        </w:rPr>
        <w:t>(q.v.), as the executors</w:t>
      </w:r>
    </w:p>
    <w:p w14:paraId="3530779E" w14:textId="77777777" w:rsidR="006E77A4" w:rsidRDefault="006E77A4" w:rsidP="006E7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Thomas </w:t>
      </w:r>
      <w:proofErr w:type="spellStart"/>
      <w:r>
        <w:rPr>
          <w:rFonts w:ascii="Times New Roman" w:hAnsi="Times New Roman" w:cs="Times New Roman"/>
        </w:rPr>
        <w:t>Lypton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Stillington</w:t>
      </w:r>
      <w:proofErr w:type="spellEnd"/>
      <w:r>
        <w:rPr>
          <w:rFonts w:ascii="Times New Roman" w:hAnsi="Times New Roman" w:cs="Times New Roman"/>
        </w:rPr>
        <w:t>(q.v.).</w:t>
      </w:r>
    </w:p>
    <w:p w14:paraId="1F69B2CE" w14:textId="77777777" w:rsidR="006E77A4" w:rsidRDefault="006E77A4" w:rsidP="006E77A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34FD4A79" w14:textId="77777777" w:rsidR="006E77A4" w:rsidRDefault="006E77A4" w:rsidP="006E77A4">
      <w:pPr>
        <w:rPr>
          <w:rFonts w:ascii="Times New Roman" w:hAnsi="Times New Roman" w:cs="Times New Roman"/>
        </w:rPr>
      </w:pPr>
    </w:p>
    <w:p w14:paraId="741EE24A" w14:textId="77777777" w:rsidR="006E77A4" w:rsidRDefault="006E77A4" w:rsidP="006E77A4">
      <w:pPr>
        <w:rPr>
          <w:rFonts w:ascii="Times New Roman" w:hAnsi="Times New Roman" w:cs="Times New Roman"/>
        </w:rPr>
      </w:pPr>
    </w:p>
    <w:p w14:paraId="5FDC2505" w14:textId="77777777" w:rsidR="006E77A4" w:rsidRDefault="006E77A4" w:rsidP="006E7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June 2019</w:t>
      </w:r>
    </w:p>
    <w:p w14:paraId="2E2DF0A8" w14:textId="77777777" w:rsidR="006B2F86" w:rsidRPr="00E71FC3" w:rsidRDefault="006B4A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1D0A" w14:textId="77777777" w:rsidR="006E77A4" w:rsidRDefault="006E77A4" w:rsidP="00E71FC3">
      <w:r>
        <w:separator/>
      </w:r>
    </w:p>
  </w:endnote>
  <w:endnote w:type="continuationSeparator" w:id="0">
    <w:p w14:paraId="43B99995" w14:textId="77777777" w:rsidR="006E77A4" w:rsidRDefault="006E77A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9F4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63992" w14:textId="77777777" w:rsidR="006E77A4" w:rsidRDefault="006E77A4" w:rsidP="00E71FC3">
      <w:r>
        <w:separator/>
      </w:r>
    </w:p>
  </w:footnote>
  <w:footnote w:type="continuationSeparator" w:id="0">
    <w:p w14:paraId="51702907" w14:textId="77777777" w:rsidR="006E77A4" w:rsidRDefault="006E77A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4"/>
    <w:rsid w:val="001A7C09"/>
    <w:rsid w:val="00577BD5"/>
    <w:rsid w:val="00656CBA"/>
    <w:rsid w:val="006A1F77"/>
    <w:rsid w:val="006E77A4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0E52"/>
  <w15:chartTrackingRefBased/>
  <w15:docId w15:val="{7FD5C775-2AF1-4C35-B374-D88370CA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A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2019-06-13T19:12:00Z</dcterms:created>
  <dcterms:modified xsi:type="dcterms:W3CDTF">2019-06-13T19:26:00Z</dcterms:modified>
</cp:coreProperties>
</file>