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CD0" w:rsidRDefault="00773CD0" w:rsidP="00773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Ralph BYRNAND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773CD0" w:rsidRDefault="00773CD0" w:rsidP="00773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Yokefleet</w:t>
      </w:r>
      <w:proofErr w:type="spellEnd"/>
      <w:r>
        <w:rPr>
          <w:rFonts w:ascii="Times New Roman" w:hAnsi="Times New Roman" w:cs="Times New Roman"/>
        </w:rPr>
        <w:t>, East Riding of Yorkshire. Gentleman.</w:t>
      </w:r>
    </w:p>
    <w:p w:rsidR="00773CD0" w:rsidRDefault="00773CD0" w:rsidP="00773CD0">
      <w:pPr>
        <w:rPr>
          <w:rFonts w:ascii="Times New Roman" w:hAnsi="Times New Roman" w:cs="Times New Roman"/>
        </w:rPr>
      </w:pPr>
    </w:p>
    <w:p w:rsidR="00773CD0" w:rsidRDefault="00773CD0" w:rsidP="00773CD0">
      <w:pPr>
        <w:rPr>
          <w:rFonts w:ascii="Times New Roman" w:hAnsi="Times New Roman" w:cs="Times New Roman"/>
        </w:rPr>
      </w:pPr>
    </w:p>
    <w:p w:rsidR="00773CD0" w:rsidRDefault="00773CD0" w:rsidP="00773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Richard Hall, chaplain(q.v.), brought a plaint of forgery against him and</w:t>
      </w:r>
    </w:p>
    <w:p w:rsidR="00773CD0" w:rsidRDefault="00773CD0" w:rsidP="00773CD0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Robert </w:t>
      </w:r>
      <w:proofErr w:type="spellStart"/>
      <w:r>
        <w:rPr>
          <w:rFonts w:ascii="Times New Roman" w:hAnsi="Times New Roman" w:cs="Times New Roman"/>
        </w:rPr>
        <w:t>Byrnand</w:t>
      </w:r>
      <w:proofErr w:type="spellEnd"/>
      <w:r>
        <w:rPr>
          <w:rFonts w:ascii="Times New Roman" w:hAnsi="Times New Roman" w:cs="Times New Roman"/>
        </w:rPr>
        <w:t xml:space="preserve"> of Thornton House, Yorkshire(q.v.).</w:t>
      </w:r>
    </w:p>
    <w:p w:rsidR="00773CD0" w:rsidRDefault="00773CD0" w:rsidP="00773CD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85663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773CD0" w:rsidRDefault="00773CD0" w:rsidP="00773CD0">
      <w:pPr>
        <w:rPr>
          <w:rFonts w:ascii="Times New Roman" w:hAnsi="Times New Roman" w:cs="Times New Roman"/>
        </w:rPr>
      </w:pPr>
    </w:p>
    <w:p w:rsidR="00773CD0" w:rsidRDefault="00773CD0" w:rsidP="00773CD0">
      <w:pPr>
        <w:rPr>
          <w:rFonts w:ascii="Times New Roman" w:hAnsi="Times New Roman" w:cs="Times New Roman"/>
        </w:rPr>
      </w:pPr>
    </w:p>
    <w:p w:rsidR="00773CD0" w:rsidRDefault="00773CD0" w:rsidP="00773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December 2017</w:t>
      </w:r>
    </w:p>
    <w:p w:rsidR="006B2F86" w:rsidRPr="00E71FC3" w:rsidRDefault="00773CD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CD0" w:rsidRDefault="00773CD0" w:rsidP="00E71FC3">
      <w:r>
        <w:separator/>
      </w:r>
    </w:p>
  </w:endnote>
  <w:endnote w:type="continuationSeparator" w:id="0">
    <w:p w:rsidR="00773CD0" w:rsidRDefault="00773CD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CD0" w:rsidRDefault="00773CD0" w:rsidP="00E71FC3">
      <w:r>
        <w:separator/>
      </w:r>
    </w:p>
  </w:footnote>
  <w:footnote w:type="continuationSeparator" w:id="0">
    <w:p w:rsidR="00773CD0" w:rsidRDefault="00773CD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D0"/>
    <w:rsid w:val="001A7C09"/>
    <w:rsid w:val="00577BD5"/>
    <w:rsid w:val="00656CBA"/>
    <w:rsid w:val="006A1F77"/>
    <w:rsid w:val="00733BE7"/>
    <w:rsid w:val="00773CD0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E2A9F-4DD9-49C9-8BB8-4D44AE30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3CD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773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2017-12-30T17:36:00Z</dcterms:created>
  <dcterms:modified xsi:type="dcterms:W3CDTF">2017-12-30T17:36:00Z</dcterms:modified>
</cp:coreProperties>
</file>