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A2401" w14:textId="77777777" w:rsidR="00411E08" w:rsidRDefault="00411E08" w:rsidP="00411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BYRNAND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19E401EC" w14:textId="77777777" w:rsidR="00411E08" w:rsidRDefault="00411E08" w:rsidP="00411E08">
      <w:pPr>
        <w:rPr>
          <w:rFonts w:ascii="Times New Roman" w:hAnsi="Times New Roman" w:cs="Times New Roman"/>
        </w:rPr>
      </w:pPr>
    </w:p>
    <w:p w14:paraId="5B2A801E" w14:textId="77777777" w:rsidR="00411E08" w:rsidRDefault="00411E08" w:rsidP="00411E08">
      <w:pPr>
        <w:rPr>
          <w:rFonts w:ascii="Times New Roman" w:hAnsi="Times New Roman" w:cs="Times New Roman"/>
        </w:rPr>
      </w:pPr>
    </w:p>
    <w:p w14:paraId="0881E062" w14:textId="77777777" w:rsidR="00411E08" w:rsidRDefault="00411E08" w:rsidP="00411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and Ralph </w:t>
      </w:r>
      <w:proofErr w:type="spellStart"/>
      <w:r>
        <w:rPr>
          <w:rFonts w:ascii="Times New Roman" w:hAnsi="Times New Roman" w:cs="Times New Roman"/>
        </w:rPr>
        <w:t>Byrnand</w:t>
      </w:r>
      <w:proofErr w:type="spellEnd"/>
      <w:r>
        <w:rPr>
          <w:rFonts w:ascii="Times New Roman" w:hAnsi="Times New Roman" w:cs="Times New Roman"/>
        </w:rPr>
        <w:t>(q.v.) made a plaint of debt against Emma Carter</w:t>
      </w:r>
    </w:p>
    <w:p w14:paraId="7989CF23" w14:textId="77777777" w:rsidR="00411E08" w:rsidRDefault="00411E08" w:rsidP="00411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Clementhorp</w:t>
      </w:r>
      <w:proofErr w:type="spellEnd"/>
      <w:r>
        <w:rPr>
          <w:rFonts w:ascii="Times New Roman" w:hAnsi="Times New Roman" w:cs="Times New Roman"/>
        </w:rPr>
        <w:t xml:space="preserve">, Yorkshire(q.v.), and Helen Carter of </w:t>
      </w:r>
      <w:proofErr w:type="spellStart"/>
      <w:r>
        <w:rPr>
          <w:rFonts w:ascii="Times New Roman" w:hAnsi="Times New Roman" w:cs="Times New Roman"/>
        </w:rPr>
        <w:t>Clementhorp</w:t>
      </w:r>
      <w:proofErr w:type="spellEnd"/>
      <w:r>
        <w:rPr>
          <w:rFonts w:ascii="Times New Roman" w:hAnsi="Times New Roman" w:cs="Times New Roman"/>
        </w:rPr>
        <w:t>(q.v.).</w:t>
      </w:r>
    </w:p>
    <w:p w14:paraId="36DC731E" w14:textId="77777777" w:rsidR="00411E08" w:rsidRDefault="00411E08" w:rsidP="00411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4239140D" w14:textId="77777777" w:rsidR="00411E08" w:rsidRDefault="00411E08" w:rsidP="00411E08">
      <w:pPr>
        <w:rPr>
          <w:rFonts w:ascii="Times New Roman" w:hAnsi="Times New Roman" w:cs="Times New Roman"/>
        </w:rPr>
      </w:pPr>
    </w:p>
    <w:p w14:paraId="22C2FB82" w14:textId="77777777" w:rsidR="00411E08" w:rsidRDefault="00411E08" w:rsidP="00411E08">
      <w:pPr>
        <w:rPr>
          <w:rFonts w:ascii="Times New Roman" w:hAnsi="Times New Roman" w:cs="Times New Roman"/>
        </w:rPr>
      </w:pPr>
    </w:p>
    <w:p w14:paraId="2D377A54" w14:textId="77777777" w:rsidR="00411E08" w:rsidRDefault="00411E08" w:rsidP="00411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June 2019</w:t>
      </w:r>
    </w:p>
    <w:p w14:paraId="55379B17" w14:textId="77777777" w:rsidR="006B2F86" w:rsidRPr="00E71FC3" w:rsidRDefault="00411E0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867CE" w14:textId="77777777" w:rsidR="00411E08" w:rsidRDefault="00411E08" w:rsidP="00E71FC3">
      <w:r>
        <w:separator/>
      </w:r>
    </w:p>
  </w:endnote>
  <w:endnote w:type="continuationSeparator" w:id="0">
    <w:p w14:paraId="6F75EEAE" w14:textId="77777777" w:rsidR="00411E08" w:rsidRDefault="00411E0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9C6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5A173" w14:textId="77777777" w:rsidR="00411E08" w:rsidRDefault="00411E08" w:rsidP="00E71FC3">
      <w:r>
        <w:separator/>
      </w:r>
    </w:p>
  </w:footnote>
  <w:footnote w:type="continuationSeparator" w:id="0">
    <w:p w14:paraId="45564AF0" w14:textId="77777777" w:rsidR="00411E08" w:rsidRDefault="00411E0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8"/>
    <w:rsid w:val="001A7C09"/>
    <w:rsid w:val="00411E0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C4F4"/>
  <w15:chartTrackingRefBased/>
  <w15:docId w15:val="{B6F33007-9EA5-44AB-838A-C1151C9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0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2019-06-13T19:39:00Z</dcterms:created>
  <dcterms:modified xsi:type="dcterms:W3CDTF">2019-06-13T19:40:00Z</dcterms:modified>
</cp:coreProperties>
</file>