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8A03" w14:textId="77777777" w:rsidR="008F1F25" w:rsidRDefault="008F1F25" w:rsidP="008F1F25">
      <w:pPr>
        <w:pStyle w:val="NoSpacing"/>
      </w:pPr>
      <w:r>
        <w:rPr>
          <w:u w:val="single"/>
        </w:rPr>
        <w:t>Richard BYRNDHOLM</w:t>
      </w:r>
      <w:r>
        <w:t xml:space="preserve">    </w:t>
      </w:r>
      <w:proofErr w:type="gramStart"/>
      <w:r>
        <w:t xml:space="preserve">   (</w:t>
      </w:r>
      <w:proofErr w:type="gramEnd"/>
      <w:r>
        <w:t>fl.1469)</w:t>
      </w:r>
    </w:p>
    <w:p w14:paraId="1433687D" w14:textId="77777777" w:rsidR="008F1F25" w:rsidRDefault="008F1F25" w:rsidP="008F1F25">
      <w:pPr>
        <w:pStyle w:val="NoSpacing"/>
      </w:pPr>
      <w:r>
        <w:t>of Carlisle diocese. Acolyte.</w:t>
      </w:r>
    </w:p>
    <w:p w14:paraId="133C3D42" w14:textId="77777777" w:rsidR="008F1F25" w:rsidRDefault="008F1F25" w:rsidP="008F1F25">
      <w:pPr>
        <w:pStyle w:val="NoSpacing"/>
      </w:pPr>
    </w:p>
    <w:p w14:paraId="0906C926" w14:textId="77777777" w:rsidR="008F1F25" w:rsidRDefault="008F1F25" w:rsidP="008F1F25">
      <w:pPr>
        <w:pStyle w:val="NoSpacing"/>
      </w:pPr>
    </w:p>
    <w:p w14:paraId="645F64CF" w14:textId="77777777" w:rsidR="008F1F25" w:rsidRDefault="008F1F25" w:rsidP="008F1F25">
      <w:pPr>
        <w:pStyle w:val="NoSpacing"/>
      </w:pPr>
      <w:r>
        <w:t xml:space="preserve">  9 Dec.1469</w:t>
      </w:r>
      <w:r>
        <w:tab/>
        <w:t>He sought a dispensation that he may be promoted to priest’s orders on</w:t>
      </w:r>
    </w:p>
    <w:p w14:paraId="3AAB4745" w14:textId="77777777" w:rsidR="008F1F25" w:rsidRDefault="008F1F25" w:rsidP="008F1F25">
      <w:pPr>
        <w:pStyle w:val="NoSpacing"/>
      </w:pPr>
      <w:r>
        <w:tab/>
      </w:r>
      <w:r>
        <w:tab/>
        <w:t>reaching the age of 24. Approved.</w:t>
      </w:r>
    </w:p>
    <w:p w14:paraId="57D9F563" w14:textId="77777777" w:rsidR="008F1F25" w:rsidRDefault="008F1F25" w:rsidP="008F1F25">
      <w:pPr>
        <w:pStyle w:val="NoSpacing"/>
        <w:ind w:left="1440"/>
      </w:pPr>
      <w:r>
        <w:t>(“Supplications from England and Wales in the Registers of the Apostolic Penitentiary, 1410-1503”, volume II 1464-1492 p.89)</w:t>
      </w:r>
    </w:p>
    <w:p w14:paraId="5FA7B034" w14:textId="77777777" w:rsidR="008F1F25" w:rsidRDefault="008F1F25" w:rsidP="008F1F25">
      <w:pPr>
        <w:pStyle w:val="NoSpacing"/>
      </w:pPr>
    </w:p>
    <w:p w14:paraId="3F1FA18B" w14:textId="77777777" w:rsidR="008F1F25" w:rsidRDefault="008F1F25" w:rsidP="008F1F25">
      <w:pPr>
        <w:pStyle w:val="NoSpacing"/>
      </w:pPr>
    </w:p>
    <w:p w14:paraId="3B85257E" w14:textId="77777777" w:rsidR="008F1F25" w:rsidRDefault="008F1F25" w:rsidP="008F1F25">
      <w:pPr>
        <w:pStyle w:val="NoSpacing"/>
      </w:pPr>
      <w:r>
        <w:t>21 September 2017</w:t>
      </w:r>
    </w:p>
    <w:p w14:paraId="034A3D99" w14:textId="77777777" w:rsidR="006B2F86" w:rsidRPr="00E71FC3" w:rsidRDefault="008F1F2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5DD4" w14:textId="77777777" w:rsidR="008F1F25" w:rsidRDefault="008F1F25" w:rsidP="00E71FC3">
      <w:pPr>
        <w:spacing w:after="0" w:line="240" w:lineRule="auto"/>
      </w:pPr>
      <w:r>
        <w:separator/>
      </w:r>
    </w:p>
  </w:endnote>
  <w:endnote w:type="continuationSeparator" w:id="0">
    <w:p w14:paraId="45DA37BA" w14:textId="77777777" w:rsidR="008F1F25" w:rsidRDefault="008F1F2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2DE2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9B97F" w14:textId="77777777" w:rsidR="008F1F25" w:rsidRDefault="008F1F25" w:rsidP="00E71FC3">
      <w:pPr>
        <w:spacing w:after="0" w:line="240" w:lineRule="auto"/>
      </w:pPr>
      <w:r>
        <w:separator/>
      </w:r>
    </w:p>
  </w:footnote>
  <w:footnote w:type="continuationSeparator" w:id="0">
    <w:p w14:paraId="0C38F2D2" w14:textId="77777777" w:rsidR="008F1F25" w:rsidRDefault="008F1F2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25"/>
    <w:rsid w:val="001A7C09"/>
    <w:rsid w:val="00577BD5"/>
    <w:rsid w:val="00656CBA"/>
    <w:rsid w:val="006A1F77"/>
    <w:rsid w:val="00733BE7"/>
    <w:rsid w:val="008F1F2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484A"/>
  <w15:chartTrackingRefBased/>
  <w15:docId w15:val="{C39826B7-6289-47EE-8D16-02B0D26B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2018-12-05T20:57:00Z</dcterms:created>
  <dcterms:modified xsi:type="dcterms:W3CDTF">2018-12-05T20:58:00Z</dcterms:modified>
</cp:coreProperties>
</file>