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4428" w14:textId="77777777" w:rsidR="0062604C" w:rsidRDefault="0062604C" w:rsidP="0062604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BYRNOUS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fl.1430)</w:t>
      </w:r>
    </w:p>
    <w:p w14:paraId="0A617B4A" w14:textId="77777777" w:rsidR="0062604C" w:rsidRDefault="0062604C" w:rsidP="0062604C">
      <w:pPr>
        <w:pStyle w:val="NoSpacing"/>
        <w:jc w:val="both"/>
        <w:rPr>
          <w:rFonts w:cs="Times New Roman"/>
          <w:szCs w:val="24"/>
        </w:rPr>
      </w:pPr>
    </w:p>
    <w:p w14:paraId="58C387AB" w14:textId="77777777" w:rsidR="0062604C" w:rsidRDefault="0062604C" w:rsidP="0062604C">
      <w:pPr>
        <w:pStyle w:val="NoSpacing"/>
        <w:jc w:val="both"/>
        <w:rPr>
          <w:rFonts w:cs="Times New Roman"/>
          <w:szCs w:val="24"/>
        </w:rPr>
      </w:pPr>
    </w:p>
    <w:p w14:paraId="60389764" w14:textId="77777777" w:rsidR="0062604C" w:rsidRDefault="0062604C" w:rsidP="0062604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1430</w:t>
      </w:r>
      <w:r>
        <w:rPr>
          <w:rFonts w:cs="Times New Roman"/>
          <w:szCs w:val="24"/>
        </w:rPr>
        <w:tab/>
        <w:t xml:space="preserve">He made a plaint of trespass and assault against William </w:t>
      </w:r>
      <w:proofErr w:type="spellStart"/>
      <w:r>
        <w:rPr>
          <w:rFonts w:cs="Times New Roman"/>
          <w:szCs w:val="24"/>
        </w:rPr>
        <w:t>Sporiour</w:t>
      </w:r>
      <w:proofErr w:type="spellEnd"/>
      <w:r>
        <w:rPr>
          <w:rFonts w:cs="Times New Roman"/>
          <w:szCs w:val="24"/>
        </w:rPr>
        <w:t xml:space="preserve"> of Leicester,</w:t>
      </w:r>
    </w:p>
    <w:p w14:paraId="7614C339" w14:textId="77777777" w:rsidR="0062604C" w:rsidRDefault="0062604C" w:rsidP="0062604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spurrier(q.v.).   </w:t>
      </w:r>
    </w:p>
    <w:p w14:paraId="15925121" w14:textId="77777777" w:rsidR="0062604C" w:rsidRDefault="0062604C" w:rsidP="0062604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43565">
          <w:rPr>
            <w:rStyle w:val="Hyperlink"/>
            <w:rFonts w:cs="Times New Roman"/>
            <w:szCs w:val="24"/>
          </w:rPr>
          <w:t>http://aalt.law.uh.edu/Indices/CP40Indices/CP40no677/CP40no677Pl.htm</w:t>
        </w:r>
      </w:hyperlink>
      <w:r>
        <w:rPr>
          <w:rFonts w:cs="Times New Roman"/>
          <w:szCs w:val="24"/>
        </w:rPr>
        <w:t xml:space="preserve"> )</w:t>
      </w:r>
    </w:p>
    <w:p w14:paraId="293F165D" w14:textId="77777777" w:rsidR="0062604C" w:rsidRDefault="0062604C" w:rsidP="0062604C">
      <w:pPr>
        <w:pStyle w:val="NoSpacing"/>
        <w:jc w:val="both"/>
        <w:rPr>
          <w:rFonts w:cs="Times New Roman"/>
          <w:szCs w:val="24"/>
        </w:rPr>
      </w:pPr>
    </w:p>
    <w:p w14:paraId="7449AA2D" w14:textId="77777777" w:rsidR="0062604C" w:rsidRDefault="0062604C" w:rsidP="0062604C">
      <w:pPr>
        <w:pStyle w:val="NoSpacing"/>
        <w:jc w:val="both"/>
        <w:rPr>
          <w:rFonts w:cs="Times New Roman"/>
          <w:szCs w:val="24"/>
        </w:rPr>
      </w:pPr>
    </w:p>
    <w:p w14:paraId="4912699F" w14:textId="77777777" w:rsidR="0062604C" w:rsidRDefault="0062604C" w:rsidP="0062604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 May 2024</w:t>
      </w:r>
    </w:p>
    <w:p w14:paraId="2E16D38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7C980" w14:textId="77777777" w:rsidR="0062604C" w:rsidRDefault="0062604C" w:rsidP="009139A6">
      <w:r>
        <w:separator/>
      </w:r>
    </w:p>
  </w:endnote>
  <w:endnote w:type="continuationSeparator" w:id="0">
    <w:p w14:paraId="2F6F0201" w14:textId="77777777" w:rsidR="0062604C" w:rsidRDefault="0062604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427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C766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8CB9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988A1" w14:textId="77777777" w:rsidR="0062604C" w:rsidRDefault="0062604C" w:rsidP="009139A6">
      <w:r>
        <w:separator/>
      </w:r>
    </w:p>
  </w:footnote>
  <w:footnote w:type="continuationSeparator" w:id="0">
    <w:p w14:paraId="7956D1C4" w14:textId="77777777" w:rsidR="0062604C" w:rsidRDefault="0062604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82C7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1FC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A9C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4C"/>
    <w:rsid w:val="000666E0"/>
    <w:rsid w:val="002510B7"/>
    <w:rsid w:val="00270799"/>
    <w:rsid w:val="005C130B"/>
    <w:rsid w:val="0062604C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75A5"/>
  <w15:chartTrackingRefBased/>
  <w15:docId w15:val="{A8C0B8EA-6EE8-4478-9E6A-CB9AF48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26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77/CP40no67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2024-05-04T07:44:00Z</dcterms:created>
  <dcterms:modified xsi:type="dcterms:W3CDTF">2024-05-04T07:44:00Z</dcterms:modified>
</cp:coreProperties>
</file>