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3B98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BYROM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fl.1446)</w:t>
      </w:r>
    </w:p>
    <w:p w14:paraId="70E8178C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C5431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698DE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1446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Pulton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Parson of Church </w:t>
      </w:r>
    </w:p>
    <w:p w14:paraId="117357EA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Lawford, Warwickshire(q.v.),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Coteler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Maxstoke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John</w:t>
      </w:r>
    </w:p>
    <w:p w14:paraId="110068A1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Lake of Warwick(q.v.)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Robert Barre of Coleshill(q.v.), as the</w:t>
      </w:r>
    </w:p>
    <w:p w14:paraId="57BA99F1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executor of Robert Cheyne(q.v.).</w:t>
      </w:r>
    </w:p>
    <w:p w14:paraId="2CB087E5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0F5EF7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B5A31C3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3C9F4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D74D63" w14:textId="77777777" w:rsidR="0009424B" w:rsidRDefault="0009424B" w:rsidP="0009424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October 2022</w:t>
      </w:r>
    </w:p>
    <w:p w14:paraId="79036FE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2DC5" w14:textId="77777777" w:rsidR="0009424B" w:rsidRDefault="0009424B" w:rsidP="009139A6">
      <w:r>
        <w:separator/>
      </w:r>
    </w:p>
  </w:endnote>
  <w:endnote w:type="continuationSeparator" w:id="0">
    <w:p w14:paraId="7585DCF0" w14:textId="77777777" w:rsidR="0009424B" w:rsidRDefault="0009424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1AB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136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E46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9D21" w14:textId="77777777" w:rsidR="0009424B" w:rsidRDefault="0009424B" w:rsidP="009139A6">
      <w:r>
        <w:separator/>
      </w:r>
    </w:p>
  </w:footnote>
  <w:footnote w:type="continuationSeparator" w:id="0">
    <w:p w14:paraId="108ED186" w14:textId="77777777" w:rsidR="0009424B" w:rsidRDefault="0009424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A77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E08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6EB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4B"/>
    <w:rsid w:val="000666E0"/>
    <w:rsid w:val="0009424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3355"/>
  <w15:chartTrackingRefBased/>
  <w15:docId w15:val="{9A3256A2-8904-4C15-900D-F90CBB59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94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4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2022-10-13T12:31:00Z</dcterms:created>
  <dcterms:modified xsi:type="dcterms:W3CDTF">2022-10-13T12:31:00Z</dcterms:modified>
</cp:coreProperties>
</file>