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7B369" w14:textId="77777777" w:rsidR="004A5C1E" w:rsidRDefault="004A5C1E" w:rsidP="004A5C1E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u w:val="single"/>
        </w:rPr>
        <w:t>John BYRON</w:t>
      </w:r>
      <w:r>
        <w:rPr>
          <w:rFonts w:eastAsia="Times New Roman" w:cs="Times New Roman"/>
          <w:szCs w:val="24"/>
        </w:rPr>
        <w:t xml:space="preserve">    </w:t>
      </w:r>
      <w:proofErr w:type="gramStart"/>
      <w:r>
        <w:rPr>
          <w:rFonts w:eastAsia="Times New Roman" w:cs="Times New Roman"/>
          <w:szCs w:val="24"/>
        </w:rPr>
        <w:t xml:space="preserve">   (</w:t>
      </w:r>
      <w:proofErr w:type="gramEnd"/>
      <w:r>
        <w:rPr>
          <w:rFonts w:eastAsia="Times New Roman" w:cs="Times New Roman"/>
          <w:szCs w:val="24"/>
        </w:rPr>
        <w:t>fl.1456)</w:t>
      </w:r>
    </w:p>
    <w:p w14:paraId="20CAB6FC" w14:textId="77777777" w:rsidR="004A5C1E" w:rsidRDefault="004A5C1E" w:rsidP="004A5C1E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of London.</w:t>
      </w:r>
    </w:p>
    <w:p w14:paraId="1BDAB458" w14:textId="77777777" w:rsidR="004A5C1E" w:rsidRDefault="004A5C1E" w:rsidP="004A5C1E">
      <w:pPr>
        <w:pStyle w:val="NoSpacing"/>
        <w:rPr>
          <w:rFonts w:eastAsia="Times New Roman" w:cs="Times New Roman"/>
          <w:szCs w:val="24"/>
        </w:rPr>
      </w:pPr>
    </w:p>
    <w:p w14:paraId="304562CB" w14:textId="77777777" w:rsidR="004A5C1E" w:rsidRDefault="004A5C1E" w:rsidP="004A5C1E">
      <w:pPr>
        <w:pStyle w:val="NoSpacing"/>
        <w:rPr>
          <w:rFonts w:eastAsia="Times New Roman" w:cs="Times New Roman"/>
          <w:szCs w:val="24"/>
        </w:rPr>
      </w:pPr>
    </w:p>
    <w:p w14:paraId="70EBE2E1" w14:textId="77777777" w:rsidR="004A5C1E" w:rsidRDefault="004A5C1E" w:rsidP="004A5C1E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28 Oct.1456</w:t>
      </w:r>
      <w:r>
        <w:rPr>
          <w:rFonts w:eastAsia="Times New Roman" w:cs="Times New Roman"/>
          <w:szCs w:val="24"/>
        </w:rPr>
        <w:tab/>
        <w:t xml:space="preserve">He was chosen to act as the </w:t>
      </w:r>
      <w:proofErr w:type="gramStart"/>
      <w:r>
        <w:rPr>
          <w:rFonts w:eastAsia="Times New Roman" w:cs="Times New Roman"/>
          <w:szCs w:val="24"/>
        </w:rPr>
        <w:t>Mayor’s</w:t>
      </w:r>
      <w:proofErr w:type="gramEnd"/>
      <w:r>
        <w:rPr>
          <w:rFonts w:eastAsia="Times New Roman" w:cs="Times New Roman"/>
          <w:szCs w:val="24"/>
        </w:rPr>
        <w:t xml:space="preserve"> deputy in the office of Escheator</w:t>
      </w:r>
    </w:p>
    <w:p w14:paraId="246BC97A" w14:textId="77777777" w:rsidR="004A5C1E" w:rsidRDefault="004A5C1E" w:rsidP="004A5C1E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>for the coming year.</w:t>
      </w:r>
    </w:p>
    <w:p w14:paraId="561D0AFC" w14:textId="77777777" w:rsidR="004A5C1E" w:rsidRDefault="004A5C1E" w:rsidP="004A5C1E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>(“The Government of London and its relations with the Crown 1400-1450” by</w:t>
      </w:r>
    </w:p>
    <w:p w14:paraId="333B5232" w14:textId="77777777" w:rsidR="004A5C1E" w:rsidRDefault="004A5C1E" w:rsidP="004A5C1E">
      <w:pPr>
        <w:pStyle w:val="NoSpacing"/>
        <w:ind w:left="144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Caroline M. Barron: Thesis presented for the degree of Doctor of Philosophy in the University of London, January 1970 p.83)</w:t>
      </w:r>
    </w:p>
    <w:p w14:paraId="05CD0A2E" w14:textId="77777777" w:rsidR="004A5C1E" w:rsidRDefault="004A5C1E" w:rsidP="004A5C1E">
      <w:pPr>
        <w:pStyle w:val="NoSpacing"/>
        <w:rPr>
          <w:rFonts w:eastAsia="Times New Roman" w:cs="Times New Roman"/>
          <w:szCs w:val="24"/>
        </w:rPr>
      </w:pPr>
    </w:p>
    <w:p w14:paraId="260C3B2A" w14:textId="77777777" w:rsidR="004A5C1E" w:rsidRDefault="004A5C1E" w:rsidP="004A5C1E">
      <w:pPr>
        <w:pStyle w:val="NoSpacing"/>
        <w:rPr>
          <w:rFonts w:eastAsia="Times New Roman" w:cs="Times New Roman"/>
          <w:szCs w:val="24"/>
        </w:rPr>
      </w:pPr>
    </w:p>
    <w:p w14:paraId="3E46736E" w14:textId="77777777" w:rsidR="004A5C1E" w:rsidRDefault="004A5C1E" w:rsidP="004A5C1E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10 November 2023</w:t>
      </w:r>
    </w:p>
    <w:p w14:paraId="659EBDB5" w14:textId="77777777" w:rsidR="00BA00AB" w:rsidRPr="004A5C1E" w:rsidRDefault="00BA00AB" w:rsidP="009139A6">
      <w:pPr>
        <w:pStyle w:val="NoSpacing"/>
      </w:pPr>
    </w:p>
    <w:sectPr w:rsidR="00BA00AB" w:rsidRPr="004A5C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1AAB3" w14:textId="77777777" w:rsidR="004A5C1E" w:rsidRDefault="004A5C1E" w:rsidP="009139A6">
      <w:r>
        <w:separator/>
      </w:r>
    </w:p>
  </w:endnote>
  <w:endnote w:type="continuationSeparator" w:id="0">
    <w:p w14:paraId="1D226B90" w14:textId="77777777" w:rsidR="004A5C1E" w:rsidRDefault="004A5C1E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47839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EB29A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D39C6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0A3CB" w14:textId="77777777" w:rsidR="004A5C1E" w:rsidRDefault="004A5C1E" w:rsidP="009139A6">
      <w:r>
        <w:separator/>
      </w:r>
    </w:p>
  </w:footnote>
  <w:footnote w:type="continuationSeparator" w:id="0">
    <w:p w14:paraId="070D0C79" w14:textId="77777777" w:rsidR="004A5C1E" w:rsidRDefault="004A5C1E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7A2C9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1D348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EDF4A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C1E"/>
    <w:rsid w:val="000666E0"/>
    <w:rsid w:val="002510B7"/>
    <w:rsid w:val="004A5C1E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4D251"/>
  <w15:chartTrackingRefBased/>
  <w15:docId w15:val="{7B68A314-3B07-4A28-8799-F0CED73EC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2023-11-10T21:19:00Z</dcterms:created>
  <dcterms:modified xsi:type="dcterms:W3CDTF">2023-11-10T21:19:00Z</dcterms:modified>
</cp:coreProperties>
</file>