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12D3" w14:textId="77777777" w:rsidR="009F124F" w:rsidRDefault="009F124F" w:rsidP="009F124F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BYRON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fl.1454)</w:t>
      </w:r>
    </w:p>
    <w:p w14:paraId="36ECD4F0" w14:textId="77777777" w:rsidR="009F124F" w:rsidRDefault="009F124F" w:rsidP="009F12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Sheriffs’ servant.</w:t>
      </w:r>
    </w:p>
    <w:p w14:paraId="36B1BC14" w14:textId="77777777" w:rsidR="009F124F" w:rsidRDefault="009F124F" w:rsidP="009F124F">
      <w:pPr>
        <w:pStyle w:val="NoSpacing"/>
        <w:rPr>
          <w:rFonts w:cs="Times New Roman"/>
          <w:szCs w:val="24"/>
        </w:rPr>
      </w:pPr>
    </w:p>
    <w:p w14:paraId="5B890A47" w14:textId="77777777" w:rsidR="009F124F" w:rsidRDefault="009F124F" w:rsidP="009F124F">
      <w:pPr>
        <w:pStyle w:val="NoSpacing"/>
        <w:rPr>
          <w:rFonts w:cs="Times New Roman"/>
          <w:szCs w:val="24"/>
        </w:rPr>
      </w:pPr>
    </w:p>
    <w:p w14:paraId="335C3CC8" w14:textId="77777777" w:rsidR="009F124F" w:rsidRDefault="009F124F" w:rsidP="009F12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Jul.</w:t>
      </w:r>
      <w:r>
        <w:rPr>
          <w:rFonts w:cs="Times New Roman"/>
          <w:szCs w:val="24"/>
        </w:rPr>
        <w:tab/>
        <w:t>1454</w:t>
      </w:r>
      <w:r>
        <w:rPr>
          <w:rFonts w:cs="Times New Roman"/>
          <w:szCs w:val="24"/>
        </w:rPr>
        <w:tab/>
        <w:t>He and Thomas Stevenson(q.v.) were imprisoned for ignoring a Mayoral</w:t>
      </w:r>
    </w:p>
    <w:p w14:paraId="74948936" w14:textId="77777777" w:rsidR="009F124F" w:rsidRDefault="009F124F" w:rsidP="009F12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precept.</w:t>
      </w:r>
    </w:p>
    <w:p w14:paraId="0160E48B" w14:textId="77777777" w:rsidR="009F124F" w:rsidRDefault="009F124F" w:rsidP="009F124F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7D2C48C9" w14:textId="77777777" w:rsidR="009F124F" w:rsidRDefault="009F124F" w:rsidP="009F124F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p.110 n.3)</w:t>
      </w:r>
    </w:p>
    <w:p w14:paraId="26F1523D" w14:textId="77777777" w:rsidR="009F124F" w:rsidRDefault="009F124F" w:rsidP="009F124F">
      <w:pPr>
        <w:pStyle w:val="NoSpacing"/>
        <w:rPr>
          <w:rFonts w:eastAsia="Times New Roman" w:cs="Times New Roman"/>
          <w:szCs w:val="24"/>
        </w:rPr>
      </w:pPr>
    </w:p>
    <w:p w14:paraId="12ECBFE9" w14:textId="77777777" w:rsidR="009F124F" w:rsidRDefault="009F124F" w:rsidP="009F124F">
      <w:pPr>
        <w:pStyle w:val="NoSpacing"/>
        <w:rPr>
          <w:rFonts w:eastAsia="Times New Roman" w:cs="Times New Roman"/>
          <w:szCs w:val="24"/>
        </w:rPr>
      </w:pPr>
    </w:p>
    <w:p w14:paraId="1F8B07A4" w14:textId="77777777" w:rsidR="009F124F" w:rsidRDefault="009F124F" w:rsidP="009F124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 March 2023</w:t>
      </w:r>
    </w:p>
    <w:p w14:paraId="2E9DB81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CC97" w14:textId="77777777" w:rsidR="009F124F" w:rsidRDefault="009F124F" w:rsidP="009139A6">
      <w:r>
        <w:separator/>
      </w:r>
    </w:p>
  </w:endnote>
  <w:endnote w:type="continuationSeparator" w:id="0">
    <w:p w14:paraId="00D7F613" w14:textId="77777777" w:rsidR="009F124F" w:rsidRDefault="009F124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9BB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1A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499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347C" w14:textId="77777777" w:rsidR="009F124F" w:rsidRDefault="009F124F" w:rsidP="009139A6">
      <w:r>
        <w:separator/>
      </w:r>
    </w:p>
  </w:footnote>
  <w:footnote w:type="continuationSeparator" w:id="0">
    <w:p w14:paraId="2101812D" w14:textId="77777777" w:rsidR="009F124F" w:rsidRDefault="009F124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E4B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B95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EC7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4F"/>
    <w:rsid w:val="000666E0"/>
    <w:rsid w:val="002510B7"/>
    <w:rsid w:val="005C130B"/>
    <w:rsid w:val="00826F5C"/>
    <w:rsid w:val="009139A6"/>
    <w:rsid w:val="009448BB"/>
    <w:rsid w:val="00947624"/>
    <w:rsid w:val="009F124F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69EC"/>
  <w15:chartTrackingRefBased/>
  <w15:docId w15:val="{848B093A-0D34-41DC-97AE-243CFCA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2023-03-05T17:27:00Z</dcterms:created>
  <dcterms:modified xsi:type="dcterms:W3CDTF">2023-03-05T17:27:00Z</dcterms:modified>
</cp:coreProperties>
</file>