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50DF" w14:textId="77777777" w:rsidR="00B545BD" w:rsidRDefault="00B545BD" w:rsidP="00B545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BYRSTALL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2D79676F" w14:textId="77777777" w:rsidR="00B545BD" w:rsidRDefault="00B545BD" w:rsidP="00B545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Thorngumby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East Riding of Yorkshire. Husbandman.</w:t>
      </w:r>
    </w:p>
    <w:p w14:paraId="2581E0CC" w14:textId="77777777" w:rsidR="00B545BD" w:rsidRDefault="00B545BD" w:rsidP="00B545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99B2ED" w14:textId="77777777" w:rsidR="00B545BD" w:rsidRDefault="00B545BD" w:rsidP="00B545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1E624" w14:textId="77777777" w:rsidR="00B545BD" w:rsidRDefault="00B545BD" w:rsidP="00B545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Kynnerton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brought a plaint of trespass and taking against him,</w:t>
      </w:r>
    </w:p>
    <w:p w14:paraId="7596EE2F" w14:textId="77777777" w:rsidR="00B545BD" w:rsidRDefault="00B545BD" w:rsidP="00B545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Richard Tennyson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Thorngumbald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William Coke of </w:t>
      </w:r>
    </w:p>
    <w:p w14:paraId="3A3C82A0" w14:textId="77777777" w:rsidR="00B545BD" w:rsidRDefault="00B545BD" w:rsidP="00B545BD">
      <w:pPr>
        <w:pStyle w:val="NoSpacing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Thorngumbald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William Taverner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Thorngumbald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and William </w:t>
      </w:r>
    </w:p>
    <w:p w14:paraId="3E6C1036" w14:textId="77777777" w:rsidR="00B545BD" w:rsidRDefault="00B545BD" w:rsidP="00B545BD">
      <w:pPr>
        <w:pStyle w:val="NoSpacing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Shapp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Ryehill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52B6CA86" w14:textId="77777777" w:rsidR="00B545BD" w:rsidRDefault="00B545BD" w:rsidP="00B545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9844787" w14:textId="77777777" w:rsidR="00B545BD" w:rsidRDefault="00B545BD" w:rsidP="00B545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8DF81" w14:textId="77777777" w:rsidR="00B545BD" w:rsidRDefault="00B545BD" w:rsidP="00B545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63536C" w14:textId="77777777" w:rsidR="00B545BD" w:rsidRDefault="00B545BD" w:rsidP="00B545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 May 2021</w:t>
      </w:r>
    </w:p>
    <w:p w14:paraId="397242C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1F2D" w14:textId="77777777" w:rsidR="00B545BD" w:rsidRDefault="00B545BD" w:rsidP="009139A6">
      <w:r>
        <w:separator/>
      </w:r>
    </w:p>
  </w:endnote>
  <w:endnote w:type="continuationSeparator" w:id="0">
    <w:p w14:paraId="4BE7ED53" w14:textId="77777777" w:rsidR="00B545BD" w:rsidRDefault="00B545B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D65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B8E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2C3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F18D" w14:textId="77777777" w:rsidR="00B545BD" w:rsidRDefault="00B545BD" w:rsidP="009139A6">
      <w:r>
        <w:separator/>
      </w:r>
    </w:p>
  </w:footnote>
  <w:footnote w:type="continuationSeparator" w:id="0">
    <w:p w14:paraId="68B33B12" w14:textId="77777777" w:rsidR="00B545BD" w:rsidRDefault="00B545B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9B0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CBF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550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BD"/>
    <w:rsid w:val="000666E0"/>
    <w:rsid w:val="002510B7"/>
    <w:rsid w:val="005C130B"/>
    <w:rsid w:val="00826F5C"/>
    <w:rsid w:val="009139A6"/>
    <w:rsid w:val="009448BB"/>
    <w:rsid w:val="00A3176C"/>
    <w:rsid w:val="00AE65F8"/>
    <w:rsid w:val="00B545BD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DDD8"/>
  <w15:chartTrackingRefBased/>
  <w15:docId w15:val="{02BDFE88-1C78-43E6-8DC1-0A03BFC7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54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2021-07-07T07:01:00Z</dcterms:created>
  <dcterms:modified xsi:type="dcterms:W3CDTF">2021-07-07T07:49:00Z</dcterms:modified>
</cp:coreProperties>
</file>