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6561" w14:textId="77777777" w:rsidR="00FD14FE" w:rsidRDefault="00FD14FE" w:rsidP="00FD14FE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</w:rPr>
        <w:t>John BYRT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 </w:t>
      </w:r>
      <w:proofErr w:type="gram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fl.1483)</w:t>
      </w:r>
    </w:p>
    <w:p w14:paraId="1C2702FF" w14:textId="77777777" w:rsidR="00FD14FE" w:rsidRDefault="00FD14FE" w:rsidP="00FD14FE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of Sutton, Wiltshire. Husbandman.</w:t>
      </w:r>
    </w:p>
    <w:p w14:paraId="1FAAB26D" w14:textId="77777777" w:rsidR="00FD14FE" w:rsidRDefault="00FD14FE" w:rsidP="00FD14FE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728BC581" w14:textId="77777777" w:rsidR="00FD14FE" w:rsidRDefault="00FD14FE" w:rsidP="00FD14FE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7724D1C2" w14:textId="77777777" w:rsidR="00FD14FE" w:rsidRDefault="00FD14FE" w:rsidP="00FD14FE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1483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Thomas Long(q.v.) brought a plaint of trespass against him and 24 others.</w:t>
      </w:r>
    </w:p>
    <w:p w14:paraId="5A8FEEE5" w14:textId="77777777" w:rsidR="00FD14FE" w:rsidRDefault="00FD14FE" w:rsidP="00FD14FE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hyperlink r:id="rId6" w:history="1">
        <w:r w:rsidRPr="0022786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>
        <w:rPr>
          <w:rStyle w:val="Hyperlink"/>
          <w:rFonts w:ascii="Times New Roman" w:eastAsia="Calibri" w:hAnsi="Times New Roman" w:cs="Times New Roman"/>
          <w:sz w:val="24"/>
          <w:szCs w:val="24"/>
          <w:u w:val="none"/>
        </w:rPr>
        <w:t xml:space="preserve">  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)</w:t>
      </w:r>
    </w:p>
    <w:p w14:paraId="5ECCA4ED" w14:textId="77777777" w:rsidR="00FD14FE" w:rsidRDefault="00FD14FE" w:rsidP="00FD14FE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6BDFFADA" w14:textId="77777777" w:rsidR="00FD14FE" w:rsidRDefault="00FD14FE" w:rsidP="00FD14FE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0AA76679" w14:textId="77777777" w:rsidR="00FD14FE" w:rsidRDefault="00FD14FE" w:rsidP="00FD14FE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15 September 2021</w:t>
      </w:r>
    </w:p>
    <w:p w14:paraId="424BDD92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6051E" w14:textId="77777777" w:rsidR="00FD14FE" w:rsidRDefault="00FD14FE" w:rsidP="009139A6">
      <w:r>
        <w:separator/>
      </w:r>
    </w:p>
  </w:endnote>
  <w:endnote w:type="continuationSeparator" w:id="0">
    <w:p w14:paraId="0226D37B" w14:textId="77777777" w:rsidR="00FD14FE" w:rsidRDefault="00FD14F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D433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2705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1A1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0109D" w14:textId="77777777" w:rsidR="00FD14FE" w:rsidRDefault="00FD14FE" w:rsidP="009139A6">
      <w:r>
        <w:separator/>
      </w:r>
    </w:p>
  </w:footnote>
  <w:footnote w:type="continuationSeparator" w:id="0">
    <w:p w14:paraId="0CD606F3" w14:textId="77777777" w:rsidR="00FD14FE" w:rsidRDefault="00FD14F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CA68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087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1884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FE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  <w:rsid w:val="00FD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5BC0B"/>
  <w15:chartTrackingRefBased/>
  <w15:docId w15:val="{618FF5C4-0040-4E42-AB00-832A2C29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FD14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2021-10-26T06:58:00Z</dcterms:created>
  <dcterms:modified xsi:type="dcterms:W3CDTF">2021-10-26T06:58:00Z</dcterms:modified>
</cp:coreProperties>
</file>