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07E3B" w14:textId="77777777" w:rsidR="00761E91" w:rsidRDefault="00761E91" w:rsidP="00761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BYRTE, junior</w:t>
      </w:r>
      <w:r>
        <w:rPr>
          <w:rFonts w:ascii="Times New Roman" w:hAnsi="Times New Roman" w:cs="Times New Roman"/>
        </w:rPr>
        <w:t xml:space="preserve">       (fl.1483)</w:t>
      </w:r>
    </w:p>
    <w:p w14:paraId="09775974" w14:textId="77777777" w:rsidR="00761E91" w:rsidRDefault="00761E91" w:rsidP="00761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Brant Broughton, Lincolnshire. Roper.</w:t>
      </w:r>
    </w:p>
    <w:p w14:paraId="42AF7D93" w14:textId="77777777" w:rsidR="00761E91" w:rsidRDefault="00761E91" w:rsidP="00761E91">
      <w:pPr>
        <w:rPr>
          <w:rFonts w:ascii="Times New Roman" w:hAnsi="Times New Roman" w:cs="Times New Roman"/>
        </w:rPr>
      </w:pPr>
    </w:p>
    <w:p w14:paraId="61714059" w14:textId="77777777" w:rsidR="00761E91" w:rsidRDefault="00761E91" w:rsidP="00761E91">
      <w:pPr>
        <w:rPr>
          <w:rFonts w:ascii="Times New Roman" w:hAnsi="Times New Roman" w:cs="Times New Roman"/>
        </w:rPr>
      </w:pPr>
    </w:p>
    <w:p w14:paraId="50BE8F44" w14:textId="77777777" w:rsidR="00761E91" w:rsidRDefault="00761E91" w:rsidP="00761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Sir John </w:t>
      </w:r>
      <w:proofErr w:type="spellStart"/>
      <w:r>
        <w:rPr>
          <w:rFonts w:ascii="Times New Roman" w:hAnsi="Times New Roman" w:cs="Times New Roman"/>
        </w:rPr>
        <w:t>Cheyny</w:t>
      </w:r>
      <w:proofErr w:type="spellEnd"/>
      <w:r>
        <w:rPr>
          <w:rFonts w:ascii="Times New Roman" w:hAnsi="Times New Roman" w:cs="Times New Roman"/>
        </w:rPr>
        <w:t xml:space="preserve">(q.v.) brought a plaint of debt against him and John </w:t>
      </w:r>
    </w:p>
    <w:p w14:paraId="398B03FD" w14:textId="77777777" w:rsidR="00761E91" w:rsidRDefault="00761E91" w:rsidP="00761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Clerkeson</w:t>
      </w:r>
      <w:proofErr w:type="spellEnd"/>
      <w:r>
        <w:rPr>
          <w:rFonts w:ascii="Times New Roman" w:hAnsi="Times New Roman" w:cs="Times New Roman"/>
        </w:rPr>
        <w:t xml:space="preserve"> of Brant Broughton, Lincolnshire(q.v.).</w:t>
      </w:r>
    </w:p>
    <w:p w14:paraId="2524C40C" w14:textId="77777777" w:rsidR="00761E91" w:rsidRDefault="00761E91" w:rsidP="00761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0E81D09C" w14:textId="77777777" w:rsidR="00761E91" w:rsidRDefault="00761E91" w:rsidP="00761E91">
      <w:pPr>
        <w:rPr>
          <w:rFonts w:ascii="Times New Roman" w:hAnsi="Times New Roman" w:cs="Times New Roman"/>
        </w:rPr>
      </w:pPr>
    </w:p>
    <w:p w14:paraId="252CB8C1" w14:textId="77777777" w:rsidR="00761E91" w:rsidRDefault="00761E91" w:rsidP="00761E91">
      <w:pPr>
        <w:rPr>
          <w:rFonts w:ascii="Times New Roman" w:hAnsi="Times New Roman" w:cs="Times New Roman"/>
        </w:rPr>
      </w:pPr>
    </w:p>
    <w:p w14:paraId="3FB893EA" w14:textId="77777777" w:rsidR="00761E91" w:rsidRDefault="00761E91" w:rsidP="00761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July 2019</w:t>
      </w:r>
    </w:p>
    <w:p w14:paraId="4D905B60" w14:textId="77777777" w:rsidR="006B2F86" w:rsidRPr="00E71FC3" w:rsidRDefault="00761E9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1E50" w14:textId="77777777" w:rsidR="00761E91" w:rsidRDefault="00761E91" w:rsidP="00E71FC3">
      <w:r>
        <w:separator/>
      </w:r>
    </w:p>
  </w:endnote>
  <w:endnote w:type="continuationSeparator" w:id="0">
    <w:p w14:paraId="0574FB01" w14:textId="77777777" w:rsidR="00761E91" w:rsidRDefault="00761E9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736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5A2D" w14:textId="77777777" w:rsidR="00761E91" w:rsidRDefault="00761E91" w:rsidP="00E71FC3">
      <w:r>
        <w:separator/>
      </w:r>
    </w:p>
  </w:footnote>
  <w:footnote w:type="continuationSeparator" w:id="0">
    <w:p w14:paraId="0892EF76" w14:textId="77777777" w:rsidR="00761E91" w:rsidRDefault="00761E9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91"/>
    <w:rsid w:val="001A7C09"/>
    <w:rsid w:val="00577BD5"/>
    <w:rsid w:val="00656CBA"/>
    <w:rsid w:val="006A1F77"/>
    <w:rsid w:val="00733BE7"/>
    <w:rsid w:val="00761E9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C356"/>
  <w15:chartTrackingRefBased/>
  <w15:docId w15:val="{C52CB831-8D8F-45B3-B54D-DBEE2039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9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2019-07-15T19:10:00Z</dcterms:created>
  <dcterms:modified xsi:type="dcterms:W3CDTF">2019-07-15T19:10:00Z</dcterms:modified>
</cp:coreProperties>
</file>