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6CA7" w14:textId="77777777" w:rsidR="006527D6" w:rsidRDefault="006527D6" w:rsidP="006527D6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Laurence BYRTE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fl.1485)</w:t>
      </w:r>
    </w:p>
    <w:p w14:paraId="422C2FFD" w14:textId="77777777" w:rsidR="006527D6" w:rsidRDefault="006527D6" w:rsidP="006527D6">
      <w:pPr>
        <w:pStyle w:val="NoSpacing"/>
        <w:rPr>
          <w:rFonts w:cs="Times New Roman"/>
          <w:szCs w:val="24"/>
        </w:rPr>
      </w:pPr>
    </w:p>
    <w:p w14:paraId="3439D75A" w14:textId="77777777" w:rsidR="006527D6" w:rsidRDefault="006527D6" w:rsidP="006527D6">
      <w:pPr>
        <w:pStyle w:val="NoSpacing"/>
        <w:rPr>
          <w:rFonts w:cs="Times New Roman"/>
          <w:szCs w:val="24"/>
        </w:rPr>
      </w:pPr>
    </w:p>
    <w:p w14:paraId="2A075464" w14:textId="77777777" w:rsidR="006527D6" w:rsidRDefault="006527D6" w:rsidP="006527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Apr.1485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Winchester into lands</w:t>
      </w:r>
    </w:p>
    <w:p w14:paraId="763D38BF" w14:textId="77777777" w:rsidR="006527D6" w:rsidRDefault="006527D6" w:rsidP="006527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John Philpot(q.v.).</w:t>
      </w:r>
    </w:p>
    <w:p w14:paraId="25B6EEF9" w14:textId="77777777" w:rsidR="006527D6" w:rsidRDefault="006527D6" w:rsidP="006527D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5FA9C66" w14:textId="77777777" w:rsidR="006527D6" w:rsidRDefault="006527D6" w:rsidP="006527D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p.123)</w:t>
      </w:r>
    </w:p>
    <w:p w14:paraId="2A4EDC02" w14:textId="77777777" w:rsidR="006527D6" w:rsidRDefault="006527D6" w:rsidP="006527D6">
      <w:pPr>
        <w:pStyle w:val="NoSpacing"/>
        <w:rPr>
          <w:rFonts w:eastAsia="Times New Roman" w:cs="Times New Roman"/>
          <w:szCs w:val="24"/>
        </w:rPr>
      </w:pPr>
    </w:p>
    <w:p w14:paraId="2E5B0262" w14:textId="77777777" w:rsidR="006527D6" w:rsidRDefault="006527D6" w:rsidP="006527D6">
      <w:pPr>
        <w:pStyle w:val="NoSpacing"/>
        <w:rPr>
          <w:rFonts w:eastAsia="Times New Roman" w:cs="Times New Roman"/>
          <w:szCs w:val="24"/>
        </w:rPr>
      </w:pPr>
    </w:p>
    <w:p w14:paraId="74773247" w14:textId="77777777" w:rsidR="006527D6" w:rsidRDefault="006527D6" w:rsidP="006527D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September 2023</w:t>
      </w:r>
    </w:p>
    <w:p w14:paraId="60F385A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D800" w14:textId="77777777" w:rsidR="006527D6" w:rsidRDefault="006527D6" w:rsidP="009139A6">
      <w:r>
        <w:separator/>
      </w:r>
    </w:p>
  </w:endnote>
  <w:endnote w:type="continuationSeparator" w:id="0">
    <w:p w14:paraId="7231EFFE" w14:textId="77777777" w:rsidR="006527D6" w:rsidRDefault="006527D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7D0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69B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6F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A337" w14:textId="77777777" w:rsidR="006527D6" w:rsidRDefault="006527D6" w:rsidP="009139A6">
      <w:r>
        <w:separator/>
      </w:r>
    </w:p>
  </w:footnote>
  <w:footnote w:type="continuationSeparator" w:id="0">
    <w:p w14:paraId="67A5E7A6" w14:textId="77777777" w:rsidR="006527D6" w:rsidRDefault="006527D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B56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858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1EC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D6"/>
    <w:rsid w:val="000666E0"/>
    <w:rsid w:val="002510B7"/>
    <w:rsid w:val="005C130B"/>
    <w:rsid w:val="006527D6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D6AC"/>
  <w15:chartTrackingRefBased/>
  <w15:docId w15:val="{9C9F4201-B582-4C63-AD3A-530BD6A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2023-09-20T19:17:00Z</dcterms:created>
  <dcterms:modified xsi:type="dcterms:W3CDTF">2023-09-20T19:17:00Z</dcterms:modified>
</cp:coreProperties>
</file>