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62" w:rsidRDefault="003C7B62" w:rsidP="003C7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Lawrence BYRTE</w:t>
      </w:r>
      <w:r>
        <w:rPr>
          <w:rFonts w:ascii="Times New Roman" w:hAnsi="Times New Roman" w:cs="Times New Roman"/>
        </w:rPr>
        <w:t xml:space="preserve">       (fl.1484)</w:t>
      </w:r>
    </w:p>
    <w:p w:rsidR="003C7B62" w:rsidRDefault="003C7B62" w:rsidP="003C7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Winchester, Hampshire. Clothier.</w:t>
      </w:r>
    </w:p>
    <w:p w:rsidR="003C7B62" w:rsidRDefault="003C7B62" w:rsidP="003C7B62">
      <w:pPr>
        <w:rPr>
          <w:rFonts w:ascii="Times New Roman" w:hAnsi="Times New Roman" w:cs="Times New Roman"/>
        </w:rPr>
      </w:pPr>
    </w:p>
    <w:p w:rsidR="003C7B62" w:rsidRDefault="003C7B62" w:rsidP="003C7B62">
      <w:pPr>
        <w:rPr>
          <w:rFonts w:ascii="Times New Roman" w:hAnsi="Times New Roman" w:cs="Times New Roman"/>
        </w:rPr>
      </w:pPr>
    </w:p>
    <w:p w:rsidR="003C7B62" w:rsidRDefault="003C7B62" w:rsidP="003C7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Fenne</w:t>
      </w:r>
      <w:proofErr w:type="spellEnd"/>
      <w:r>
        <w:rPr>
          <w:rFonts w:ascii="Times New Roman" w:hAnsi="Times New Roman" w:cs="Times New Roman"/>
        </w:rPr>
        <w:t>(q.v.) brought a plaint of debt against him and seven others.</w:t>
      </w:r>
    </w:p>
    <w:p w:rsidR="003C7B62" w:rsidRDefault="003C7B62" w:rsidP="003C7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F19F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3C7B62" w:rsidRDefault="003C7B62" w:rsidP="003C7B62">
      <w:pPr>
        <w:rPr>
          <w:rFonts w:ascii="Times New Roman" w:hAnsi="Times New Roman" w:cs="Times New Roman"/>
        </w:rPr>
      </w:pPr>
    </w:p>
    <w:p w:rsidR="003C7B62" w:rsidRDefault="003C7B62" w:rsidP="003C7B62">
      <w:pPr>
        <w:rPr>
          <w:rFonts w:ascii="Times New Roman" w:hAnsi="Times New Roman" w:cs="Times New Roman"/>
        </w:rPr>
      </w:pPr>
    </w:p>
    <w:p w:rsidR="003C7B62" w:rsidRDefault="003C7B62" w:rsidP="003C7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October 2017</w:t>
      </w:r>
    </w:p>
    <w:p w:rsidR="006B2F86" w:rsidRPr="00E71FC3" w:rsidRDefault="003C7B6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B62" w:rsidRDefault="003C7B62" w:rsidP="00E71FC3">
      <w:r>
        <w:separator/>
      </w:r>
    </w:p>
  </w:endnote>
  <w:endnote w:type="continuationSeparator" w:id="0">
    <w:p w:rsidR="003C7B62" w:rsidRDefault="003C7B6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B62" w:rsidRDefault="003C7B62" w:rsidP="00E71FC3">
      <w:r>
        <w:separator/>
      </w:r>
    </w:p>
  </w:footnote>
  <w:footnote w:type="continuationSeparator" w:id="0">
    <w:p w:rsidR="003C7B62" w:rsidRDefault="003C7B6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2"/>
    <w:rsid w:val="001A7C09"/>
    <w:rsid w:val="003C7B6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6CB2A-3D2A-4158-A888-B7380A41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B6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C7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2017-10-19T18:32:00Z</dcterms:created>
  <dcterms:modified xsi:type="dcterms:W3CDTF">2017-10-19T18:32:00Z</dcterms:modified>
</cp:coreProperties>
</file>