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9D" w:rsidRDefault="0001239D" w:rsidP="000123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de BYRTON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01239D" w:rsidRDefault="0001239D" w:rsidP="0001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239D" w:rsidRDefault="0001239D" w:rsidP="0001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239D" w:rsidRDefault="0001239D" w:rsidP="000123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Nov.1418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Stapleford,</w:t>
      </w:r>
    </w:p>
    <w:p w:rsidR="0001239D" w:rsidRDefault="0001239D" w:rsidP="000123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Nottinghamshire, into the lands held by the late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Sallowe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Stanton</w:t>
      </w:r>
    </w:p>
    <w:p w:rsidR="0001239D" w:rsidRDefault="0001239D" w:rsidP="000123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Dale(q.v.).</w:t>
      </w:r>
    </w:p>
    <w:p w:rsidR="0001239D" w:rsidRDefault="0001239D" w:rsidP="000123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4959C3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21-33)</w:t>
      </w:r>
    </w:p>
    <w:p w:rsidR="0001239D" w:rsidRDefault="0001239D" w:rsidP="0001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239D" w:rsidRDefault="0001239D" w:rsidP="0001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01239D" w:rsidRDefault="0001239D" w:rsidP="000123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October 2015</w:t>
      </w:r>
      <w:bookmarkStart w:id="0" w:name="_GoBack"/>
      <w:bookmarkEnd w:id="0"/>
    </w:p>
    <w:sectPr w:rsidR="00DD5B8A" w:rsidRPr="00012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9D" w:rsidRDefault="0001239D" w:rsidP="00564E3C">
      <w:pPr>
        <w:spacing w:after="0" w:line="240" w:lineRule="auto"/>
      </w:pPr>
      <w:r>
        <w:separator/>
      </w:r>
    </w:p>
  </w:endnote>
  <w:endnote w:type="continuationSeparator" w:id="0">
    <w:p w:rsidR="0001239D" w:rsidRDefault="0001239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1239D">
      <w:rPr>
        <w:rFonts w:ascii="Times New Roman" w:hAnsi="Times New Roman" w:cs="Times New Roman"/>
        <w:noProof/>
        <w:sz w:val="24"/>
        <w:szCs w:val="24"/>
      </w:rPr>
      <w:t>10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9D" w:rsidRDefault="0001239D" w:rsidP="00564E3C">
      <w:pPr>
        <w:spacing w:after="0" w:line="240" w:lineRule="auto"/>
      </w:pPr>
      <w:r>
        <w:separator/>
      </w:r>
    </w:p>
  </w:footnote>
  <w:footnote w:type="continuationSeparator" w:id="0">
    <w:p w:rsidR="0001239D" w:rsidRDefault="0001239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9D"/>
    <w:rsid w:val="0001239D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4387"/>
  <w15:chartTrackingRefBased/>
  <w15:docId w15:val="{5A88B043-298E-42BC-86D4-09E0937E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012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2015-10-10T20:23:00Z</dcterms:created>
  <dcterms:modified xsi:type="dcterms:W3CDTF">2015-10-10T20:24:00Z</dcterms:modified>
</cp:coreProperties>
</file>