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0705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BYRTON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18CD41F5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Mounted archer.</w:t>
      </w:r>
    </w:p>
    <w:p w14:paraId="15680024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1DA1807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6D8B22A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>He served in Wales under the command of Sir Rustin de Villeneuve(q.v.).</w:t>
      </w:r>
    </w:p>
    <w:p w14:paraId="3237C522" w14:textId="77777777" w:rsidR="00EC6F93" w:rsidRDefault="00EC6F93" w:rsidP="00EC6F93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C47/2/49/19, m1,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209274F5" w14:textId="77777777" w:rsidR="00EC6F93" w:rsidRDefault="00EC6F93" w:rsidP="00EC6F93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2D9D990C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2052420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A478D07" w14:textId="77777777" w:rsidR="00EC6F93" w:rsidRDefault="00EC6F93" w:rsidP="00EC6F9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31 December 2022</w:t>
      </w:r>
    </w:p>
    <w:p w14:paraId="451D688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683E" w14:textId="77777777" w:rsidR="00EC6F93" w:rsidRDefault="00EC6F93" w:rsidP="009139A6">
      <w:r>
        <w:separator/>
      </w:r>
    </w:p>
  </w:endnote>
  <w:endnote w:type="continuationSeparator" w:id="0">
    <w:p w14:paraId="2F9813A5" w14:textId="77777777" w:rsidR="00EC6F93" w:rsidRDefault="00EC6F9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8D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DC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8F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399E" w14:textId="77777777" w:rsidR="00EC6F93" w:rsidRDefault="00EC6F93" w:rsidP="009139A6">
      <w:r>
        <w:separator/>
      </w:r>
    </w:p>
  </w:footnote>
  <w:footnote w:type="continuationSeparator" w:id="0">
    <w:p w14:paraId="77528490" w14:textId="77777777" w:rsidR="00EC6F93" w:rsidRDefault="00EC6F9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C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712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E8D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9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C6F93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C168"/>
  <w15:chartTrackingRefBased/>
  <w15:docId w15:val="{CC331305-C80D-44F0-BB49-B87D2625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2023-02-15T13:18:00Z</dcterms:created>
  <dcterms:modified xsi:type="dcterms:W3CDTF">2023-02-15T13:18:00Z</dcterms:modified>
</cp:coreProperties>
</file>