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1462" w14:textId="77777777" w:rsidR="007C4D64" w:rsidRDefault="007C4D64" w:rsidP="007C4D64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BYRTTE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621DCA4B" w14:textId="77777777" w:rsidR="007C4D64" w:rsidRDefault="007C4D64" w:rsidP="007C4D64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Wacourt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in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Pulham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Dorset. Husbandman.</w:t>
      </w:r>
    </w:p>
    <w:p w14:paraId="2BE67F28" w14:textId="77777777" w:rsidR="007C4D64" w:rsidRDefault="007C4D64" w:rsidP="007C4D64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4A8E830" w14:textId="77777777" w:rsidR="007C4D64" w:rsidRDefault="007C4D64" w:rsidP="007C4D64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EE05E4B" w14:textId="77777777" w:rsidR="007C4D64" w:rsidRDefault="007C4D64" w:rsidP="007C4D64">
      <w:pPr>
        <w:pStyle w:val="NoSpacing"/>
        <w:tabs>
          <w:tab w:val="left" w:pos="720"/>
        </w:tabs>
        <w:ind w:left="1440" w:hanging="144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Richard Hill(q.v.), 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Hexte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William Martyn(q.v.) and 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Taillour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as the executors of John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Mohun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brought a plaint of debt against him. </w:t>
      </w:r>
    </w:p>
    <w:p w14:paraId="208E2975" w14:textId="77777777" w:rsidR="007C4D64" w:rsidRDefault="007C4D64" w:rsidP="007C4D64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08D9288D" w14:textId="77777777" w:rsidR="007C4D64" w:rsidRDefault="007C4D64" w:rsidP="007C4D64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DF561CC" w14:textId="77777777" w:rsidR="007C4D64" w:rsidRDefault="007C4D64" w:rsidP="007C4D64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9B587E8" w14:textId="77777777" w:rsidR="007C4D64" w:rsidRDefault="007C4D64" w:rsidP="007C4D64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25 January 2022</w:t>
      </w:r>
    </w:p>
    <w:p w14:paraId="4559979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9890" w14:textId="77777777" w:rsidR="007C4D64" w:rsidRDefault="007C4D64" w:rsidP="009139A6">
      <w:r>
        <w:separator/>
      </w:r>
    </w:p>
  </w:endnote>
  <w:endnote w:type="continuationSeparator" w:id="0">
    <w:p w14:paraId="588F052D" w14:textId="77777777" w:rsidR="007C4D64" w:rsidRDefault="007C4D6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E40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3FB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D7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55D9" w14:textId="77777777" w:rsidR="007C4D64" w:rsidRDefault="007C4D64" w:rsidP="009139A6">
      <w:r>
        <w:separator/>
      </w:r>
    </w:p>
  </w:footnote>
  <w:footnote w:type="continuationSeparator" w:id="0">
    <w:p w14:paraId="077FFA96" w14:textId="77777777" w:rsidR="007C4D64" w:rsidRDefault="007C4D6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91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38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47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64"/>
    <w:rsid w:val="000666E0"/>
    <w:rsid w:val="002510B7"/>
    <w:rsid w:val="005C130B"/>
    <w:rsid w:val="007C4D64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7947"/>
  <w15:chartTrackingRefBased/>
  <w15:docId w15:val="{F1E8D516-ECB8-4A0F-9308-6BEE77F5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C4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2022-03-02T19:35:00Z</dcterms:created>
  <dcterms:modified xsi:type="dcterms:W3CDTF">2022-03-02T19:35:00Z</dcterms:modified>
</cp:coreProperties>
</file>