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DD332" w14:textId="672C22BB" w:rsidR="006B2F86" w:rsidRDefault="00144302" w:rsidP="00E71FC3">
      <w:pPr>
        <w:pStyle w:val="NoSpacing"/>
      </w:pPr>
      <w:r>
        <w:rPr>
          <w:u w:val="single"/>
        </w:rPr>
        <w:t>Walter BYRYMAN</w:t>
      </w:r>
      <w:r>
        <w:t xml:space="preserve">      (fl.1447-54)</w:t>
      </w:r>
    </w:p>
    <w:p w14:paraId="233D43AA" w14:textId="17A4D2C9" w:rsidR="00144302" w:rsidRDefault="00144302" w:rsidP="00E71FC3">
      <w:pPr>
        <w:pStyle w:val="NoSpacing"/>
      </w:pPr>
      <w:r>
        <w:t xml:space="preserve">of </w:t>
      </w:r>
      <w:proofErr w:type="spellStart"/>
      <w:r>
        <w:t>Frithelstock</w:t>
      </w:r>
      <w:proofErr w:type="spellEnd"/>
      <w:r>
        <w:t xml:space="preserve"> Priory, Devon.</w:t>
      </w:r>
    </w:p>
    <w:p w14:paraId="293734EC" w14:textId="45F61BA6" w:rsidR="00144302" w:rsidRDefault="00144302" w:rsidP="00E71FC3">
      <w:pPr>
        <w:pStyle w:val="NoSpacing"/>
      </w:pPr>
    </w:p>
    <w:p w14:paraId="0D8F87F3" w14:textId="565F242E" w:rsidR="00144302" w:rsidRDefault="00144302" w:rsidP="00E71FC3">
      <w:pPr>
        <w:pStyle w:val="NoSpacing"/>
      </w:pPr>
    </w:p>
    <w:p w14:paraId="3EB165A8" w14:textId="77777777" w:rsidR="00144302" w:rsidRDefault="00144302" w:rsidP="00144302">
      <w:pPr>
        <w:pStyle w:val="NoSpacing"/>
      </w:pPr>
      <w:r>
        <w:tab/>
        <w:t>1447</w:t>
      </w:r>
      <w:r>
        <w:tab/>
        <w:t>He was ordained to his first tonsure.</w:t>
      </w:r>
    </w:p>
    <w:p w14:paraId="3695B21A" w14:textId="06393504" w:rsidR="00144302" w:rsidRDefault="00144302" w:rsidP="00144302">
      <w:pPr>
        <w:pStyle w:val="NoSpacing"/>
      </w:pPr>
      <w:r>
        <w:tab/>
      </w:r>
      <w:r>
        <w:tab/>
        <w:t>(“Register of Edmund Lacy, Bishop of Exeter 1429-55” part 4 p.214)</w:t>
      </w:r>
    </w:p>
    <w:p w14:paraId="5BB392CC" w14:textId="4CD2613F" w:rsidR="00144302" w:rsidRDefault="00144302" w:rsidP="00144302">
      <w:pPr>
        <w:pStyle w:val="NoSpacing"/>
      </w:pPr>
      <w:r>
        <w:t>22 Dec.1453</w:t>
      </w:r>
      <w:r>
        <w:tab/>
        <w:t>He was ordained acolyte.  (ibid.p.248)</w:t>
      </w:r>
    </w:p>
    <w:p w14:paraId="3DE98015" w14:textId="5B218D45" w:rsidR="00144302" w:rsidRDefault="00144302" w:rsidP="00144302">
      <w:pPr>
        <w:pStyle w:val="NoSpacing"/>
      </w:pPr>
      <w:r>
        <w:t>16 Mar.1454</w:t>
      </w:r>
      <w:r>
        <w:tab/>
        <w:t>He was ordained subdeacon.  (ibid.p.249)</w:t>
      </w:r>
    </w:p>
    <w:p w14:paraId="313572D3" w14:textId="20B58C95" w:rsidR="00144302" w:rsidRDefault="00144302" w:rsidP="00144302">
      <w:pPr>
        <w:pStyle w:val="NoSpacing"/>
      </w:pPr>
      <w:r>
        <w:t>15 Jun.</w:t>
      </w:r>
      <w:r>
        <w:tab/>
      </w:r>
      <w:r>
        <w:tab/>
        <w:t>He was ordained deacon.  (ibid.p.251)</w:t>
      </w:r>
    </w:p>
    <w:p w14:paraId="4A3C6EF3" w14:textId="42EFF8DC" w:rsidR="00144302" w:rsidRDefault="00144302" w:rsidP="00144302">
      <w:pPr>
        <w:pStyle w:val="NoSpacing"/>
      </w:pPr>
      <w:r>
        <w:t>21 Sep.</w:t>
      </w:r>
      <w:r>
        <w:tab/>
        <w:t>He was ordained priest.   (ibid.p.252</w:t>
      </w:r>
      <w:bookmarkStart w:id="0" w:name="_GoBack"/>
      <w:bookmarkEnd w:id="0"/>
      <w:r>
        <w:t>)</w:t>
      </w:r>
    </w:p>
    <w:p w14:paraId="2EED713D" w14:textId="77777777" w:rsidR="00144302" w:rsidRDefault="00144302" w:rsidP="00144302">
      <w:pPr>
        <w:pStyle w:val="NoSpacing"/>
      </w:pPr>
    </w:p>
    <w:p w14:paraId="27DE61A5" w14:textId="77777777" w:rsidR="00144302" w:rsidRDefault="00144302" w:rsidP="00144302">
      <w:pPr>
        <w:pStyle w:val="NoSpacing"/>
      </w:pPr>
    </w:p>
    <w:p w14:paraId="1954B463" w14:textId="77777777" w:rsidR="00144302" w:rsidRDefault="00144302" w:rsidP="00144302">
      <w:pPr>
        <w:pStyle w:val="NoSpacing"/>
      </w:pPr>
    </w:p>
    <w:p w14:paraId="6198EB57" w14:textId="77777777" w:rsidR="00144302" w:rsidRPr="002E7740" w:rsidRDefault="00144302" w:rsidP="00144302">
      <w:pPr>
        <w:pStyle w:val="NoSpacing"/>
      </w:pPr>
      <w:r>
        <w:t>19 February 2020</w:t>
      </w:r>
    </w:p>
    <w:p w14:paraId="1AFBEDAD" w14:textId="42895D58" w:rsidR="00144302" w:rsidRPr="00144302" w:rsidRDefault="00144302" w:rsidP="00E71FC3">
      <w:pPr>
        <w:pStyle w:val="NoSpacing"/>
      </w:pPr>
    </w:p>
    <w:sectPr w:rsidR="00144302" w:rsidRPr="0014430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9A8EF" w14:textId="77777777" w:rsidR="00144302" w:rsidRDefault="00144302" w:rsidP="00E71FC3">
      <w:pPr>
        <w:spacing w:after="0" w:line="240" w:lineRule="auto"/>
      </w:pPr>
      <w:r>
        <w:separator/>
      </w:r>
    </w:p>
  </w:endnote>
  <w:endnote w:type="continuationSeparator" w:id="0">
    <w:p w14:paraId="411CCE52" w14:textId="77777777" w:rsidR="00144302" w:rsidRDefault="0014430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AFC6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C0632" w14:textId="77777777" w:rsidR="00144302" w:rsidRDefault="00144302" w:rsidP="00E71FC3">
      <w:pPr>
        <w:spacing w:after="0" w:line="240" w:lineRule="auto"/>
      </w:pPr>
      <w:r>
        <w:separator/>
      </w:r>
    </w:p>
  </w:footnote>
  <w:footnote w:type="continuationSeparator" w:id="0">
    <w:p w14:paraId="6F4A3729" w14:textId="77777777" w:rsidR="00144302" w:rsidRDefault="0014430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02"/>
    <w:rsid w:val="00144302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FC71"/>
  <w15:chartTrackingRefBased/>
  <w15:docId w15:val="{16832FF3-A348-49FF-BE43-72BC58C0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2020-02-19T19:50:00Z</dcterms:created>
  <dcterms:modified xsi:type="dcterms:W3CDTF">2020-02-19T19:57:00Z</dcterms:modified>
</cp:coreProperties>
</file>