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7735" w14:textId="77777777" w:rsidR="00A0190C" w:rsidRDefault="00A0190C" w:rsidP="00A0190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BYRYS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fl.1483)</w:t>
      </w:r>
    </w:p>
    <w:p w14:paraId="2554E727" w14:textId="77777777" w:rsidR="00A0190C" w:rsidRDefault="00A0190C" w:rsidP="00A0190C">
      <w:pPr>
        <w:pStyle w:val="NoSpacing"/>
        <w:rPr>
          <w:rFonts w:eastAsia="Times New Roman" w:cs="Times New Roman"/>
          <w:szCs w:val="24"/>
        </w:rPr>
      </w:pPr>
    </w:p>
    <w:p w14:paraId="453484CE" w14:textId="77777777" w:rsidR="00A0190C" w:rsidRDefault="00A0190C" w:rsidP="00A0190C">
      <w:pPr>
        <w:pStyle w:val="NoSpacing"/>
        <w:rPr>
          <w:rFonts w:eastAsia="Times New Roman" w:cs="Times New Roman"/>
          <w:szCs w:val="24"/>
        </w:rPr>
      </w:pPr>
    </w:p>
    <w:p w14:paraId="0AD7B12D" w14:textId="77777777" w:rsidR="00A0190C" w:rsidRDefault="00A0190C" w:rsidP="00A0190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25 Sep.1484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spellStart"/>
      <w:r>
        <w:rPr>
          <w:rFonts w:eastAsia="Times New Roman" w:cs="Times New Roman"/>
          <w:szCs w:val="24"/>
        </w:rPr>
        <w:t>melius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inquirendo</w:t>
      </w:r>
      <w:proofErr w:type="spellEnd"/>
      <w:r>
        <w:rPr>
          <w:rFonts w:eastAsia="Times New Roman" w:cs="Times New Roman"/>
          <w:szCs w:val="24"/>
        </w:rPr>
        <w:t xml:space="preserve"> held in Kingston,</w:t>
      </w:r>
    </w:p>
    <w:p w14:paraId="0FB4B2C3" w14:textId="77777777" w:rsidR="00A0190C" w:rsidRDefault="00A0190C" w:rsidP="00A0190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Surrey, into landholdings of </w:t>
      </w:r>
      <w:proofErr w:type="spellStart"/>
      <w:r>
        <w:rPr>
          <w:rFonts w:eastAsia="Times New Roman" w:cs="Times New Roman"/>
          <w:szCs w:val="24"/>
        </w:rPr>
        <w:t>JohnWeston</w:t>
      </w:r>
      <w:proofErr w:type="spellEnd"/>
      <w:r>
        <w:rPr>
          <w:rFonts w:eastAsia="Times New Roman" w:cs="Times New Roman"/>
          <w:szCs w:val="24"/>
        </w:rPr>
        <w:t>(q.v.).</w:t>
      </w:r>
    </w:p>
    <w:p w14:paraId="223AAB26" w14:textId="77777777" w:rsidR="00A0190C" w:rsidRDefault="00A0190C" w:rsidP="00A0190C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3FC48F25" w14:textId="77777777" w:rsidR="00A0190C" w:rsidRDefault="00A0190C" w:rsidP="00A0190C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pp.118-9)</w:t>
      </w:r>
    </w:p>
    <w:p w14:paraId="72B45D13" w14:textId="77777777" w:rsidR="00A0190C" w:rsidRDefault="00A0190C" w:rsidP="00A0190C">
      <w:pPr>
        <w:pStyle w:val="NoSpacing"/>
        <w:rPr>
          <w:rFonts w:eastAsia="Times New Roman" w:cs="Times New Roman"/>
          <w:szCs w:val="24"/>
        </w:rPr>
      </w:pPr>
    </w:p>
    <w:p w14:paraId="0C638B8E" w14:textId="77777777" w:rsidR="00A0190C" w:rsidRDefault="00A0190C" w:rsidP="00A0190C">
      <w:pPr>
        <w:pStyle w:val="NoSpacing"/>
        <w:rPr>
          <w:rFonts w:eastAsia="Times New Roman" w:cs="Times New Roman"/>
          <w:szCs w:val="24"/>
        </w:rPr>
      </w:pPr>
    </w:p>
    <w:p w14:paraId="61ED7E8E" w14:textId="77777777" w:rsidR="00A0190C" w:rsidRDefault="00A0190C" w:rsidP="00A0190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7 September 2023</w:t>
      </w:r>
    </w:p>
    <w:p w14:paraId="4B2909D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08D1" w14:textId="77777777" w:rsidR="00A0190C" w:rsidRDefault="00A0190C" w:rsidP="009139A6">
      <w:r>
        <w:separator/>
      </w:r>
    </w:p>
  </w:endnote>
  <w:endnote w:type="continuationSeparator" w:id="0">
    <w:p w14:paraId="0849760E" w14:textId="77777777" w:rsidR="00A0190C" w:rsidRDefault="00A0190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F32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994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C6B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5394" w14:textId="77777777" w:rsidR="00A0190C" w:rsidRDefault="00A0190C" w:rsidP="009139A6">
      <w:r>
        <w:separator/>
      </w:r>
    </w:p>
  </w:footnote>
  <w:footnote w:type="continuationSeparator" w:id="0">
    <w:p w14:paraId="1F79DDCE" w14:textId="77777777" w:rsidR="00A0190C" w:rsidRDefault="00A0190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5BD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34A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794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0C"/>
    <w:rsid w:val="000666E0"/>
    <w:rsid w:val="002510B7"/>
    <w:rsid w:val="005C130B"/>
    <w:rsid w:val="00826F5C"/>
    <w:rsid w:val="009139A6"/>
    <w:rsid w:val="009448BB"/>
    <w:rsid w:val="00947624"/>
    <w:rsid w:val="00A0190C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F2AD"/>
  <w15:chartTrackingRefBased/>
  <w15:docId w15:val="{F4790625-AB9F-4D61-8AC4-B7A61E93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2023-09-07T19:16:00Z</dcterms:created>
  <dcterms:modified xsi:type="dcterms:W3CDTF">2023-09-07T19:16:00Z</dcterms:modified>
</cp:coreProperties>
</file>