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E28B2" w14:textId="5E15E71E" w:rsidR="006B2F86" w:rsidRDefault="00B879DC" w:rsidP="00E71FC3">
      <w:pPr>
        <w:pStyle w:val="NoSpacing"/>
      </w:pPr>
      <w:r>
        <w:rPr>
          <w:u w:val="single"/>
        </w:rPr>
        <w:t>Alice BYS</w:t>
      </w:r>
      <w:r>
        <w:t xml:space="preserve">   </w:t>
      </w:r>
      <w:proofErr w:type="gramStart"/>
      <w:r>
        <w:t xml:space="preserve">   (</w:t>
      </w:r>
      <w:proofErr w:type="gramEnd"/>
      <w:r>
        <w:t>fl.1506)</w:t>
      </w:r>
    </w:p>
    <w:p w14:paraId="09504145" w14:textId="7DDE8645" w:rsidR="00B879DC" w:rsidRDefault="00B879DC" w:rsidP="00E71FC3">
      <w:pPr>
        <w:pStyle w:val="NoSpacing"/>
      </w:pPr>
      <w:r>
        <w:t>of London.</w:t>
      </w:r>
    </w:p>
    <w:p w14:paraId="5CD21288" w14:textId="021DC2DA" w:rsidR="00B879DC" w:rsidRDefault="00B879DC" w:rsidP="00E71FC3">
      <w:pPr>
        <w:pStyle w:val="NoSpacing"/>
      </w:pPr>
    </w:p>
    <w:p w14:paraId="4AC8D7B2" w14:textId="1607B1D8" w:rsidR="00B879DC" w:rsidRDefault="00B879DC" w:rsidP="00E71FC3">
      <w:pPr>
        <w:pStyle w:val="NoSpacing"/>
      </w:pPr>
    </w:p>
    <w:p w14:paraId="403E5E58" w14:textId="2178A5A1" w:rsidR="00B879DC" w:rsidRDefault="00B879DC" w:rsidP="00E71FC3">
      <w:pPr>
        <w:pStyle w:val="NoSpacing"/>
      </w:pPr>
      <w:r>
        <w:t xml:space="preserve">Daughter of William </w:t>
      </w:r>
      <w:proofErr w:type="spellStart"/>
      <w:r>
        <w:t>Bys</w:t>
      </w:r>
      <w:proofErr w:type="spellEnd"/>
      <w:r>
        <w:t xml:space="preserve">.   </w:t>
      </w:r>
    </w:p>
    <w:p w14:paraId="2C76E2A3" w14:textId="0FE13189" w:rsidR="00B879DC" w:rsidRDefault="00B879DC" w:rsidP="00E71FC3">
      <w:pPr>
        <w:pStyle w:val="NoSpacing"/>
      </w:pPr>
      <w:r>
        <w:t xml:space="preserve">(“The Merchant Class of Medieval London” Sylvia </w:t>
      </w:r>
      <w:proofErr w:type="spellStart"/>
      <w:proofErr w:type="gramStart"/>
      <w:r>
        <w:t>L.Thrupp</w:t>
      </w:r>
      <w:proofErr w:type="spellEnd"/>
      <w:proofErr w:type="gramEnd"/>
      <w:r>
        <w:t xml:space="preserve"> p.</w:t>
      </w:r>
      <w:r>
        <w:t>321)</w:t>
      </w:r>
    </w:p>
    <w:p w14:paraId="4D360C37" w14:textId="5BCF19F1" w:rsidR="00B879DC" w:rsidRDefault="00B879DC" w:rsidP="00E71FC3">
      <w:pPr>
        <w:pStyle w:val="NoSpacing"/>
      </w:pPr>
      <w:r>
        <w:t xml:space="preserve">= William </w:t>
      </w:r>
      <w:proofErr w:type="spellStart"/>
      <w:r>
        <w:t>Ancroft</w:t>
      </w:r>
      <w:proofErr w:type="spellEnd"/>
      <w:r>
        <w:t>(q.v.).  (ibid.)</w:t>
      </w:r>
    </w:p>
    <w:p w14:paraId="3323195A" w14:textId="649073A0" w:rsidR="00B879DC" w:rsidRDefault="00B879DC" w:rsidP="00E71FC3">
      <w:pPr>
        <w:pStyle w:val="NoSpacing"/>
      </w:pPr>
    </w:p>
    <w:p w14:paraId="14B0AA7A" w14:textId="5888CCA1" w:rsidR="00B879DC" w:rsidRDefault="00B879DC" w:rsidP="00E71FC3">
      <w:pPr>
        <w:pStyle w:val="NoSpacing"/>
      </w:pPr>
    </w:p>
    <w:p w14:paraId="131F332E" w14:textId="25C2CC5F" w:rsidR="00B879DC" w:rsidRDefault="00B879DC" w:rsidP="00E71FC3">
      <w:pPr>
        <w:pStyle w:val="NoSpacing"/>
      </w:pPr>
      <w:r>
        <w:t xml:space="preserve">         1505-6</w:t>
      </w:r>
      <w:r>
        <w:tab/>
        <w:t>William died.  (ibid.)</w:t>
      </w:r>
    </w:p>
    <w:p w14:paraId="3D272D8E" w14:textId="230B80A5" w:rsidR="00B879DC" w:rsidRDefault="00B879DC" w:rsidP="00E71FC3">
      <w:pPr>
        <w:pStyle w:val="NoSpacing"/>
      </w:pPr>
    </w:p>
    <w:p w14:paraId="0B530E8A" w14:textId="0C617A62" w:rsidR="00B879DC" w:rsidRDefault="00B879DC" w:rsidP="00E71FC3">
      <w:pPr>
        <w:pStyle w:val="NoSpacing"/>
      </w:pPr>
    </w:p>
    <w:p w14:paraId="12A0C890" w14:textId="5C32E970" w:rsidR="00B879DC" w:rsidRPr="00B879DC" w:rsidRDefault="00B879DC" w:rsidP="00E71FC3">
      <w:pPr>
        <w:pStyle w:val="NoSpacing"/>
      </w:pPr>
      <w:r>
        <w:t>10 May 2018</w:t>
      </w:r>
      <w:bookmarkStart w:id="0" w:name="_GoBack"/>
      <w:bookmarkEnd w:id="0"/>
    </w:p>
    <w:sectPr w:rsidR="00B879DC" w:rsidRPr="00B879D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B6205" w14:textId="77777777" w:rsidR="00B879DC" w:rsidRDefault="00B879DC" w:rsidP="00E71FC3">
      <w:pPr>
        <w:spacing w:after="0" w:line="240" w:lineRule="auto"/>
      </w:pPr>
      <w:r>
        <w:separator/>
      </w:r>
    </w:p>
  </w:endnote>
  <w:endnote w:type="continuationSeparator" w:id="0">
    <w:p w14:paraId="20CF35DF" w14:textId="77777777" w:rsidR="00B879DC" w:rsidRDefault="00B879D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A548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C0835" w14:textId="77777777" w:rsidR="00B879DC" w:rsidRDefault="00B879DC" w:rsidP="00E71FC3">
      <w:pPr>
        <w:spacing w:after="0" w:line="240" w:lineRule="auto"/>
      </w:pPr>
      <w:r>
        <w:separator/>
      </w:r>
    </w:p>
  </w:footnote>
  <w:footnote w:type="continuationSeparator" w:id="0">
    <w:p w14:paraId="0AF56E59" w14:textId="77777777" w:rsidR="00B879DC" w:rsidRDefault="00B879D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DC"/>
    <w:rsid w:val="001A7C09"/>
    <w:rsid w:val="00577BD5"/>
    <w:rsid w:val="00656CBA"/>
    <w:rsid w:val="006A1F77"/>
    <w:rsid w:val="00733BE7"/>
    <w:rsid w:val="00AB52E8"/>
    <w:rsid w:val="00B16D3F"/>
    <w:rsid w:val="00B879DC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D2CD"/>
  <w15:chartTrackingRefBased/>
  <w15:docId w15:val="{3D5E8ACB-9096-47CE-952E-28488689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2018-05-10T09:05:00Z</dcterms:created>
  <dcterms:modified xsi:type="dcterms:W3CDTF">2018-05-10T09:07:00Z</dcterms:modified>
</cp:coreProperties>
</file>