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7D06" w14:textId="77777777" w:rsidR="003315D0" w:rsidRDefault="003315D0" w:rsidP="003315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Edmund BYS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fl.1408)</w:t>
      </w:r>
    </w:p>
    <w:p w14:paraId="69B90786" w14:textId="77777777" w:rsidR="003315D0" w:rsidRDefault="003315D0" w:rsidP="00331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62904B" w14:textId="77777777" w:rsidR="003315D0" w:rsidRDefault="003315D0" w:rsidP="00331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468DAD" w14:textId="77777777" w:rsidR="003315D0" w:rsidRDefault="003315D0" w:rsidP="003315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1408</w:t>
      </w:r>
      <w:r>
        <w:rPr>
          <w:rFonts w:ascii="Times New Roman" w:hAnsi="Times New Roman" w:cs="Times New Roman"/>
          <w:sz w:val="24"/>
          <w:szCs w:val="24"/>
        </w:rPr>
        <w:tab/>
        <w:t xml:space="preserve">He, the other executors of Thomas Overton, clerk(q.v.), together with John </w:t>
      </w:r>
    </w:p>
    <w:p w14:paraId="57B5E636" w14:textId="77777777" w:rsidR="003315D0" w:rsidRDefault="003315D0" w:rsidP="003315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Sauerby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made a plaint of debt against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Chaumber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</w:t>
      </w:r>
    </w:p>
    <w:p w14:paraId="784D8094" w14:textId="77777777" w:rsidR="003315D0" w:rsidRDefault="003315D0" w:rsidP="003315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haberdasher(q.v.),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Gely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London,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(q.v.),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Kyng</w:t>
      </w:r>
      <w:proofErr w:type="spellEnd"/>
    </w:p>
    <w:p w14:paraId="504A9B3C" w14:textId="77777777" w:rsidR="003315D0" w:rsidRDefault="003315D0" w:rsidP="003315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London, haberdasher(q.v.), Richard Moredon of London, haberdasher(q.v.),</w:t>
      </w:r>
    </w:p>
    <w:p w14:paraId="5932352C" w14:textId="77777777" w:rsidR="003315D0" w:rsidRDefault="003315D0" w:rsidP="003315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Sir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Lancastre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14:paraId="762EB3CB" w14:textId="77777777" w:rsidR="003315D0" w:rsidRDefault="003315D0" w:rsidP="003315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B30B7E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https://waalt.uh.edu/index.php/CP40/589:_K-Z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8B478A4" w14:textId="77777777" w:rsidR="003315D0" w:rsidRDefault="003315D0" w:rsidP="00331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851C32" w14:textId="77777777" w:rsidR="003315D0" w:rsidRDefault="003315D0" w:rsidP="00331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97844E" w14:textId="77777777" w:rsidR="003315D0" w:rsidRDefault="003315D0" w:rsidP="003315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May 2022</w:t>
      </w:r>
    </w:p>
    <w:p w14:paraId="672A1A39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C701" w14:textId="77777777" w:rsidR="003315D0" w:rsidRDefault="003315D0" w:rsidP="009139A6">
      <w:r>
        <w:separator/>
      </w:r>
    </w:p>
  </w:endnote>
  <w:endnote w:type="continuationSeparator" w:id="0">
    <w:p w14:paraId="165BFEDB" w14:textId="77777777" w:rsidR="003315D0" w:rsidRDefault="003315D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59A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A88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35D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D7F8" w14:textId="77777777" w:rsidR="003315D0" w:rsidRDefault="003315D0" w:rsidP="009139A6">
      <w:r>
        <w:separator/>
      </w:r>
    </w:p>
  </w:footnote>
  <w:footnote w:type="continuationSeparator" w:id="0">
    <w:p w14:paraId="2AAC38B8" w14:textId="77777777" w:rsidR="003315D0" w:rsidRDefault="003315D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E0A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C95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098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D0"/>
    <w:rsid w:val="000666E0"/>
    <w:rsid w:val="002510B7"/>
    <w:rsid w:val="003315D0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CE6F"/>
  <w15:chartTrackingRefBased/>
  <w15:docId w15:val="{03775854-64E1-4800-BE9A-D9F504FB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31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589:_K-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2022-05-10T10:05:00Z</dcterms:created>
  <dcterms:modified xsi:type="dcterms:W3CDTF">2022-05-10T10:06:00Z</dcterms:modified>
</cp:coreProperties>
</file>