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5E99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d.1408)</w:t>
      </w:r>
    </w:p>
    <w:p w14:paraId="598D0852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2850B7B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6316C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B782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Jul.</w:t>
      </w: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>He made his Will. Probate same day.</w:t>
      </w:r>
    </w:p>
    <w:p w14:paraId="3EF69D57" w14:textId="77777777" w:rsidR="00B7202A" w:rsidRDefault="00B7202A" w:rsidP="00B7202A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p.251)</w:t>
      </w:r>
    </w:p>
    <w:p w14:paraId="15FEE567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36F3D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F7AA8" w14:textId="77777777" w:rsidR="00B7202A" w:rsidRDefault="00B7202A" w:rsidP="00B7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 2022</w:t>
      </w:r>
    </w:p>
    <w:p w14:paraId="6156113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01D4" w14:textId="77777777" w:rsidR="00B7202A" w:rsidRDefault="00B7202A" w:rsidP="009139A6">
      <w:r>
        <w:separator/>
      </w:r>
    </w:p>
  </w:endnote>
  <w:endnote w:type="continuationSeparator" w:id="0">
    <w:p w14:paraId="6A66EE38" w14:textId="77777777" w:rsidR="00B7202A" w:rsidRDefault="00B720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3B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698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64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DECD" w14:textId="77777777" w:rsidR="00B7202A" w:rsidRDefault="00B7202A" w:rsidP="009139A6">
      <w:r>
        <w:separator/>
      </w:r>
    </w:p>
  </w:footnote>
  <w:footnote w:type="continuationSeparator" w:id="0">
    <w:p w14:paraId="6D4D1D5D" w14:textId="77777777" w:rsidR="00B7202A" w:rsidRDefault="00B720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F5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0CD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A6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2A"/>
    <w:rsid w:val="000666E0"/>
    <w:rsid w:val="002510B7"/>
    <w:rsid w:val="005C130B"/>
    <w:rsid w:val="00826F5C"/>
    <w:rsid w:val="009139A6"/>
    <w:rsid w:val="009448BB"/>
    <w:rsid w:val="00A3176C"/>
    <w:rsid w:val="00AE65F8"/>
    <w:rsid w:val="00B7202A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E12A"/>
  <w15:chartTrackingRefBased/>
  <w15:docId w15:val="{76DE231E-534E-4EFB-862B-B21E212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2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2022-06-10T21:00:00Z</dcterms:created>
  <dcterms:modified xsi:type="dcterms:W3CDTF">2022-06-10T21:00:00Z</dcterms:modified>
</cp:coreProperties>
</file>