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CCAB" w14:textId="77777777" w:rsidR="00F37B46" w:rsidRDefault="00F37B46" w:rsidP="00F37B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BYSELEY, junior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fl.1416)</w:t>
      </w:r>
    </w:p>
    <w:p w14:paraId="1EBEB25C" w14:textId="77777777" w:rsidR="00F37B46" w:rsidRDefault="00F37B46" w:rsidP="00F37B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CD3F07" w14:textId="77777777" w:rsidR="00F37B46" w:rsidRDefault="00F37B46" w:rsidP="00F37B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F7AD96" w14:textId="77777777" w:rsidR="00F37B46" w:rsidRDefault="00F37B46" w:rsidP="00F37B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Agnes(q.v.).</w:t>
      </w:r>
    </w:p>
    <w:p w14:paraId="58CB1641" w14:textId="77777777" w:rsidR="00F37B46" w:rsidRDefault="00F37B46" w:rsidP="00F37B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hyperlink r:id="rId6" w:history="1">
        <w:r w:rsidRPr="00674767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02218F63" w14:textId="77777777" w:rsidR="00F37B46" w:rsidRDefault="00F37B46" w:rsidP="00F37B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867F49" w14:textId="77777777" w:rsidR="00F37B46" w:rsidRDefault="00F37B46" w:rsidP="00F37B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CE07D0" w14:textId="77777777" w:rsidR="00F37B46" w:rsidRDefault="00F37B46" w:rsidP="00F37B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1416</w:t>
      </w:r>
      <w:r>
        <w:rPr>
          <w:rFonts w:ascii="Times New Roman" w:hAnsi="Times New Roman" w:cs="Times New Roman"/>
          <w:sz w:val="24"/>
          <w:szCs w:val="24"/>
        </w:rPr>
        <w:tab/>
        <w:t xml:space="preserve">They, Walter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Goldsmyth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and Ralph Messenger(q.v.), as the executors of</w:t>
      </w:r>
    </w:p>
    <w:p w14:paraId="310E7D72" w14:textId="77777777" w:rsidR="00F37B46" w:rsidRDefault="00F37B46" w:rsidP="00F37B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Walter Goode, cutler(q.v.), made a plaint of debt against</w:t>
      </w:r>
    </w:p>
    <w:p w14:paraId="13EF51D0" w14:textId="77777777" w:rsidR="00F37B46" w:rsidRDefault="00F37B46" w:rsidP="00F37B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John Geffrey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Yeovil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Somerset(q.v.),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Hethulle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Kidderminster,</w:t>
      </w:r>
    </w:p>
    <w:p w14:paraId="5F225268" w14:textId="77777777" w:rsidR="00F37B46" w:rsidRDefault="00F37B46" w:rsidP="00F37B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Worcestershire(q.v.), Richard Barbour of Salisbury(q.v.),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Gagowe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</w:t>
      </w:r>
    </w:p>
    <w:p w14:paraId="42C04250" w14:textId="77777777" w:rsidR="00F37B46" w:rsidRDefault="00F37B46" w:rsidP="00F37B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Brecknock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Prestbury, Gloucestershire(q.v.).</w:t>
      </w:r>
    </w:p>
    <w:p w14:paraId="64BCCB6E" w14:textId="77777777" w:rsidR="00F37B46" w:rsidRDefault="00F37B46" w:rsidP="00F37B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7" w:history="1">
        <w:r w:rsidRPr="00674767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9D52908" w14:textId="77777777" w:rsidR="00F37B46" w:rsidRDefault="00F37B46" w:rsidP="00F37B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93EB3A" w14:textId="77777777" w:rsidR="00F37B46" w:rsidRDefault="00F37B46" w:rsidP="00F37B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B3E94F" w14:textId="77777777" w:rsidR="00F37B46" w:rsidRDefault="00F37B46" w:rsidP="00F37B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June 2022</w:t>
      </w:r>
    </w:p>
    <w:p w14:paraId="0D21A29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E357" w14:textId="77777777" w:rsidR="00F37B46" w:rsidRDefault="00F37B46" w:rsidP="009139A6">
      <w:r>
        <w:separator/>
      </w:r>
    </w:p>
  </w:endnote>
  <w:endnote w:type="continuationSeparator" w:id="0">
    <w:p w14:paraId="19A705C7" w14:textId="77777777" w:rsidR="00F37B46" w:rsidRDefault="00F37B4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0B2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170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91B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91CE" w14:textId="77777777" w:rsidR="00F37B46" w:rsidRDefault="00F37B46" w:rsidP="009139A6">
      <w:r>
        <w:separator/>
      </w:r>
    </w:p>
  </w:footnote>
  <w:footnote w:type="continuationSeparator" w:id="0">
    <w:p w14:paraId="7FE19903" w14:textId="77777777" w:rsidR="00F37B46" w:rsidRDefault="00F37B4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479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6D2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6F4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46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37B4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040F"/>
  <w15:chartTrackingRefBased/>
  <w15:docId w15:val="{4FBBE4C8-596E-492D-A22F-00E008B4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37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aalt.uh.edu/index.php/CP40/621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2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2022-06-27T07:09:00Z</dcterms:created>
  <dcterms:modified xsi:type="dcterms:W3CDTF">2022-06-27T07:09:00Z</dcterms:modified>
</cp:coreProperties>
</file>