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6149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BYSER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fl.1499)</w:t>
      </w:r>
    </w:p>
    <w:p w14:paraId="3FCF2F5F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Earl Soham, Suffolk.</w:t>
      </w:r>
    </w:p>
    <w:p w14:paraId="0A59211D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</w:p>
    <w:p w14:paraId="18580199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</w:p>
    <w:p w14:paraId="0341F692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1499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149CE40E" w14:textId="77777777" w:rsidR="00B934EA" w:rsidRDefault="00B934EA" w:rsidP="00B934EA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1E5BC96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ed. Christopher Harper-Bill, pub. Canterbury and York Society 2000 p.145)</w:t>
      </w:r>
    </w:p>
    <w:p w14:paraId="4580AC9F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</w:p>
    <w:p w14:paraId="746B1957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</w:p>
    <w:p w14:paraId="4BB806AE" w14:textId="77777777" w:rsidR="00B934EA" w:rsidRDefault="00B934EA" w:rsidP="00B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December 2022</w:t>
      </w:r>
    </w:p>
    <w:p w14:paraId="1834ECC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52A8" w14:textId="77777777" w:rsidR="00B934EA" w:rsidRDefault="00B934EA" w:rsidP="009139A6">
      <w:r>
        <w:separator/>
      </w:r>
    </w:p>
  </w:endnote>
  <w:endnote w:type="continuationSeparator" w:id="0">
    <w:p w14:paraId="42F57FF4" w14:textId="77777777" w:rsidR="00B934EA" w:rsidRDefault="00B934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7DC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040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EE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61B8" w14:textId="77777777" w:rsidR="00B934EA" w:rsidRDefault="00B934EA" w:rsidP="009139A6">
      <w:r>
        <w:separator/>
      </w:r>
    </w:p>
  </w:footnote>
  <w:footnote w:type="continuationSeparator" w:id="0">
    <w:p w14:paraId="76653B5D" w14:textId="77777777" w:rsidR="00B934EA" w:rsidRDefault="00B934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9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76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5E9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E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934EA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C6C6"/>
  <w15:chartTrackingRefBased/>
  <w15:docId w15:val="{40AABFAB-DF8C-4B1E-AD0B-40AD82F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EA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2022-12-18T20:53:00Z</dcterms:created>
  <dcterms:modified xsi:type="dcterms:W3CDTF">2022-12-18T20:53:00Z</dcterms:modified>
</cp:coreProperties>
</file>