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E1DE" w14:textId="77777777" w:rsidR="00322F90" w:rsidRDefault="00322F90" w:rsidP="00322F90">
      <w:pPr>
        <w:pStyle w:val="NoSpacing"/>
        <w:tabs>
          <w:tab w:val="left" w:pos="1440"/>
        </w:tabs>
        <w:jc w:val="both"/>
      </w:pPr>
      <w:r>
        <w:rPr>
          <w:u w:val="single"/>
        </w:rPr>
        <w:t>Elizabeth BYNGHAM</w:t>
      </w:r>
      <w:r>
        <w:t xml:space="preserve">      (fl.1484)</w:t>
      </w:r>
    </w:p>
    <w:p w14:paraId="22F0C22A" w14:textId="77777777" w:rsidR="00322F90" w:rsidRDefault="00322F90" w:rsidP="00322F90">
      <w:pPr>
        <w:pStyle w:val="NoSpacing"/>
        <w:tabs>
          <w:tab w:val="left" w:pos="1440"/>
        </w:tabs>
        <w:jc w:val="both"/>
      </w:pPr>
      <w:r>
        <w:t xml:space="preserve">of </w:t>
      </w:r>
      <w:proofErr w:type="spellStart"/>
      <w:r>
        <w:t>Watnall</w:t>
      </w:r>
      <w:proofErr w:type="spellEnd"/>
      <w:r>
        <w:t>, Nottinghamshire. Widow.</w:t>
      </w:r>
    </w:p>
    <w:p w14:paraId="095587CC" w14:textId="77777777" w:rsidR="00322F90" w:rsidRDefault="00322F90" w:rsidP="00322F90">
      <w:pPr>
        <w:pStyle w:val="NoSpacing"/>
        <w:tabs>
          <w:tab w:val="left" w:pos="1440"/>
        </w:tabs>
        <w:jc w:val="both"/>
      </w:pPr>
    </w:p>
    <w:p w14:paraId="31475BFA" w14:textId="77777777" w:rsidR="00322F90" w:rsidRDefault="00322F90" w:rsidP="00322F90">
      <w:pPr>
        <w:pStyle w:val="NoSpacing"/>
        <w:tabs>
          <w:tab w:val="left" w:pos="1440"/>
        </w:tabs>
        <w:jc w:val="both"/>
      </w:pPr>
    </w:p>
    <w:p w14:paraId="19A04882" w14:textId="77777777" w:rsidR="00322F90" w:rsidRDefault="00322F90" w:rsidP="00322F90">
      <w:pPr>
        <w:pStyle w:val="NoSpacing"/>
        <w:tabs>
          <w:tab w:val="left" w:pos="1440"/>
        </w:tabs>
        <w:jc w:val="both"/>
      </w:pPr>
      <w:r>
        <w:t>= John.</w:t>
      </w:r>
    </w:p>
    <w:p w14:paraId="350A7007" w14:textId="77777777" w:rsidR="00322F90" w:rsidRDefault="00322F90" w:rsidP="00322F90">
      <w:pPr>
        <w:pStyle w:val="NoSpacing"/>
      </w:pPr>
      <w:r>
        <w:t>(“The Register of Thomas Rotherham, Archbishop of York 1480-1500</w:t>
      </w:r>
    </w:p>
    <w:p w14:paraId="6C789D59" w14:textId="77777777" w:rsidR="00322F90" w:rsidRDefault="00322F90" w:rsidP="00322F90">
      <w:pPr>
        <w:pStyle w:val="NoSpacing"/>
        <w:tabs>
          <w:tab w:val="left" w:pos="1440"/>
        </w:tabs>
        <w:jc w:val="both"/>
      </w:pPr>
      <w:r>
        <w:t xml:space="preserve">vol.1” ed. Eric </w:t>
      </w:r>
      <w:proofErr w:type="spellStart"/>
      <w:r>
        <w:t>E.Barker</w:t>
      </w:r>
      <w:proofErr w:type="spellEnd"/>
      <w:r>
        <w:t>, pub. The Canterbury and York Society, 1974, p.42)</w:t>
      </w:r>
    </w:p>
    <w:p w14:paraId="6A39533E" w14:textId="77777777" w:rsidR="00322F90" w:rsidRDefault="00322F90" w:rsidP="00322F90">
      <w:pPr>
        <w:pStyle w:val="NoSpacing"/>
        <w:tabs>
          <w:tab w:val="left" w:pos="1440"/>
        </w:tabs>
        <w:jc w:val="both"/>
      </w:pPr>
    </w:p>
    <w:p w14:paraId="343B71BA" w14:textId="77777777" w:rsidR="00322F90" w:rsidRDefault="00322F90" w:rsidP="00322F90">
      <w:pPr>
        <w:pStyle w:val="NoSpacing"/>
        <w:tabs>
          <w:tab w:val="left" w:pos="1440"/>
        </w:tabs>
        <w:jc w:val="both"/>
      </w:pPr>
    </w:p>
    <w:p w14:paraId="6786BE3D" w14:textId="77777777" w:rsidR="00322F90" w:rsidRDefault="00322F90" w:rsidP="00322F90">
      <w:pPr>
        <w:pStyle w:val="NoSpacing"/>
        <w:tabs>
          <w:tab w:val="left" w:pos="1440"/>
        </w:tabs>
        <w:jc w:val="both"/>
      </w:pPr>
      <w:r>
        <w:t>12 Jan.1484</w:t>
      </w:r>
      <w:r>
        <w:tab/>
        <w:t xml:space="preserve">She was licensed to receive the veil from any Bishop, Abbot or suitable </w:t>
      </w:r>
    </w:p>
    <w:p w14:paraId="373D29EA" w14:textId="77777777" w:rsidR="00322F90" w:rsidRDefault="00322F90" w:rsidP="00322F90">
      <w:pPr>
        <w:pStyle w:val="NoSpacing"/>
        <w:tabs>
          <w:tab w:val="left" w:pos="1440"/>
        </w:tabs>
        <w:jc w:val="both"/>
      </w:pPr>
      <w:r>
        <w:tab/>
        <w:t>person.   (ibid.)</w:t>
      </w:r>
    </w:p>
    <w:p w14:paraId="407DC43C" w14:textId="77777777" w:rsidR="00322F90" w:rsidRDefault="00322F90" w:rsidP="00322F90">
      <w:pPr>
        <w:pStyle w:val="NoSpacing"/>
        <w:tabs>
          <w:tab w:val="left" w:pos="1440"/>
        </w:tabs>
        <w:jc w:val="both"/>
      </w:pPr>
    </w:p>
    <w:p w14:paraId="33DDFD8D" w14:textId="77777777" w:rsidR="00322F90" w:rsidRDefault="00322F90" w:rsidP="00322F90">
      <w:pPr>
        <w:pStyle w:val="NoSpacing"/>
        <w:tabs>
          <w:tab w:val="left" w:pos="1440"/>
        </w:tabs>
        <w:jc w:val="both"/>
      </w:pPr>
    </w:p>
    <w:p w14:paraId="6654D633" w14:textId="77777777" w:rsidR="00322F90" w:rsidRDefault="00322F90" w:rsidP="00322F90">
      <w:pPr>
        <w:pStyle w:val="NoSpacing"/>
        <w:tabs>
          <w:tab w:val="left" w:pos="1440"/>
        </w:tabs>
        <w:jc w:val="both"/>
      </w:pPr>
      <w:r>
        <w:t>6 September 2019</w:t>
      </w:r>
    </w:p>
    <w:p w14:paraId="581ABB61" w14:textId="77777777" w:rsidR="006B2F86" w:rsidRPr="00E71FC3" w:rsidRDefault="00322F9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A259" w14:textId="77777777" w:rsidR="00322F90" w:rsidRDefault="00322F90" w:rsidP="00E71FC3">
      <w:pPr>
        <w:spacing w:after="0" w:line="240" w:lineRule="auto"/>
      </w:pPr>
      <w:r>
        <w:separator/>
      </w:r>
    </w:p>
  </w:endnote>
  <w:endnote w:type="continuationSeparator" w:id="0">
    <w:p w14:paraId="1FDAD6F8" w14:textId="77777777" w:rsidR="00322F90" w:rsidRDefault="00322F9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50B1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34F88" w14:textId="77777777" w:rsidR="00322F90" w:rsidRDefault="00322F90" w:rsidP="00E71FC3">
      <w:pPr>
        <w:spacing w:after="0" w:line="240" w:lineRule="auto"/>
      </w:pPr>
      <w:r>
        <w:separator/>
      </w:r>
    </w:p>
  </w:footnote>
  <w:footnote w:type="continuationSeparator" w:id="0">
    <w:p w14:paraId="3CAAB24C" w14:textId="77777777" w:rsidR="00322F90" w:rsidRDefault="00322F9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90"/>
    <w:rsid w:val="001A7C09"/>
    <w:rsid w:val="00322F9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EFCB"/>
  <w15:chartTrackingRefBased/>
  <w15:docId w15:val="{C79B9B36-E025-47E1-B9F1-28558D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2019-09-17T21:03:00Z</dcterms:created>
  <dcterms:modified xsi:type="dcterms:W3CDTF">2019-09-17T21:05:00Z</dcterms:modified>
</cp:coreProperties>
</file>