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1859" w14:textId="77777777" w:rsidR="005F0517" w:rsidRDefault="005F0517" w:rsidP="005F0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Margaret BYNGHAM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72A1D776" w14:textId="77777777" w:rsidR="005F0517" w:rsidRDefault="005F0517" w:rsidP="005F0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Widow.</w:t>
      </w:r>
    </w:p>
    <w:p w14:paraId="45D3AE7F" w14:textId="77777777" w:rsidR="005F0517" w:rsidRDefault="005F0517" w:rsidP="005F0517">
      <w:pPr>
        <w:rPr>
          <w:rFonts w:ascii="Times New Roman" w:hAnsi="Times New Roman" w:cs="Times New Roman"/>
        </w:rPr>
      </w:pPr>
    </w:p>
    <w:p w14:paraId="64DA15E0" w14:textId="77777777" w:rsidR="005F0517" w:rsidRDefault="005F0517" w:rsidP="005F0517">
      <w:pPr>
        <w:rPr>
          <w:rFonts w:ascii="Times New Roman" w:hAnsi="Times New Roman" w:cs="Times New Roman"/>
        </w:rPr>
      </w:pPr>
    </w:p>
    <w:p w14:paraId="1D86271E" w14:textId="77777777" w:rsidR="005F0517" w:rsidRDefault="005F0517" w:rsidP="005F0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>She made a plaint of trespass in her free warren against William</w:t>
      </w:r>
    </w:p>
    <w:p w14:paraId="3E975D3A" w14:textId="77777777" w:rsidR="005F0517" w:rsidRDefault="005F0517" w:rsidP="005F0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Somerlane</w:t>
      </w:r>
      <w:proofErr w:type="spellEnd"/>
      <w:r>
        <w:rPr>
          <w:rFonts w:ascii="Times New Roman" w:hAnsi="Times New Roman" w:cs="Times New Roman"/>
        </w:rPr>
        <w:t xml:space="preserve"> of Castle Bromwich, Warwickshire(q.v.).</w:t>
      </w:r>
    </w:p>
    <w:p w14:paraId="4FE03DCE" w14:textId="77777777" w:rsidR="005F0517" w:rsidRDefault="005F0517" w:rsidP="005F0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68AFE977" w14:textId="77777777" w:rsidR="005F0517" w:rsidRDefault="005F0517" w:rsidP="005F0517">
      <w:pPr>
        <w:rPr>
          <w:rFonts w:ascii="Times New Roman" w:hAnsi="Times New Roman" w:cs="Times New Roman"/>
        </w:rPr>
      </w:pPr>
    </w:p>
    <w:p w14:paraId="3F9C6E12" w14:textId="77777777" w:rsidR="005F0517" w:rsidRDefault="005F0517" w:rsidP="005F0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June 2019</w:t>
      </w:r>
    </w:p>
    <w:p w14:paraId="7BD84737" w14:textId="77777777" w:rsidR="006B2F86" w:rsidRPr="005F0517" w:rsidRDefault="005F0517" w:rsidP="00E71FC3">
      <w:pPr>
        <w:pStyle w:val="NoSpacing"/>
        <w:rPr>
          <w:b/>
          <w:bCs/>
        </w:rPr>
      </w:pPr>
      <w:bookmarkStart w:id="0" w:name="_GoBack"/>
      <w:bookmarkEnd w:id="0"/>
    </w:p>
    <w:sectPr w:rsidR="006B2F86" w:rsidRPr="005F051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2276A" w14:textId="77777777" w:rsidR="005F0517" w:rsidRDefault="005F0517" w:rsidP="00E71FC3">
      <w:r>
        <w:separator/>
      </w:r>
    </w:p>
  </w:endnote>
  <w:endnote w:type="continuationSeparator" w:id="0">
    <w:p w14:paraId="13D58220" w14:textId="77777777" w:rsidR="005F0517" w:rsidRDefault="005F051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D12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10836" w14:textId="77777777" w:rsidR="005F0517" w:rsidRDefault="005F0517" w:rsidP="00E71FC3">
      <w:r>
        <w:separator/>
      </w:r>
    </w:p>
  </w:footnote>
  <w:footnote w:type="continuationSeparator" w:id="0">
    <w:p w14:paraId="669FD4F0" w14:textId="77777777" w:rsidR="005F0517" w:rsidRDefault="005F051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17"/>
    <w:rsid w:val="001A7C09"/>
    <w:rsid w:val="00577BD5"/>
    <w:rsid w:val="005F051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81FF"/>
  <w15:chartTrackingRefBased/>
  <w15:docId w15:val="{71F6C1CC-0C8D-457A-AF14-71D10DD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1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2019-06-09T18:32:00Z</dcterms:created>
  <dcterms:modified xsi:type="dcterms:W3CDTF">2019-06-09T18:33:00Z</dcterms:modified>
</cp:coreProperties>
</file>